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C4FFD" w14:textId="77777777" w:rsidR="00646AF7" w:rsidRPr="00BB1A41" w:rsidRDefault="00646AF7" w:rsidP="00F135D1">
      <w:pPr>
        <w:pStyle w:val="Title"/>
      </w:pPr>
      <w:r w:rsidRPr="00BB1A41">
        <w:t>ISEA2015 Formatting Instructions for Authors</w:t>
      </w:r>
    </w:p>
    <w:p w14:paraId="5CD54F09" w14:textId="77777777" w:rsidR="00646AF7" w:rsidRPr="005F3BAA" w:rsidRDefault="00646AF7" w:rsidP="00F135D1">
      <w:pPr>
        <w:pStyle w:val="Subtitle"/>
      </w:pPr>
      <w:r>
        <w:softHyphen/>
        <w:t>1</w:t>
      </w:r>
      <w:r w:rsidRPr="00BF713F">
        <w:rPr>
          <w:vertAlign w:val="superscript"/>
        </w:rPr>
        <w:t>st</w:t>
      </w:r>
      <w:r>
        <w:t xml:space="preserve"> </w:t>
      </w:r>
      <w:r w:rsidRPr="005F3BAA">
        <w:t xml:space="preserve">Author Name, </w:t>
      </w:r>
      <w:r>
        <w:t>2</w:t>
      </w:r>
      <w:r w:rsidRPr="00BF713F">
        <w:rPr>
          <w:vertAlign w:val="superscript"/>
        </w:rPr>
        <w:t>nd</w:t>
      </w:r>
      <w:r>
        <w:t xml:space="preserve"> </w:t>
      </w:r>
      <w:r w:rsidRPr="005F3BAA">
        <w:t>Author Name</w:t>
      </w:r>
      <w:proofErr w:type="gramStart"/>
      <w:r w:rsidRPr="005F3BAA">
        <w:t xml:space="preserve">, </w:t>
      </w:r>
      <w:r>
        <w:t>…,</w:t>
      </w:r>
      <w:proofErr w:type="gramEnd"/>
      <w:r>
        <w:t xml:space="preserve"> </w:t>
      </w:r>
      <w:proofErr w:type="spellStart"/>
      <w:r>
        <w:t>n</w:t>
      </w:r>
      <w:r w:rsidRPr="00BF713F">
        <w:rPr>
          <w:bCs/>
          <w:vertAlign w:val="superscript"/>
        </w:rPr>
        <w:t>th</w:t>
      </w:r>
      <w:r w:rsidRPr="005F3BAA">
        <w:t>Author</w:t>
      </w:r>
      <w:proofErr w:type="spellEnd"/>
      <w:r w:rsidRPr="005F3BAA">
        <w:t xml:space="preserve"> Name</w:t>
      </w:r>
    </w:p>
    <w:p w14:paraId="7E45F9F6" w14:textId="77777777" w:rsidR="00646AF7" w:rsidRPr="00842515" w:rsidRDefault="00646AF7" w:rsidP="00F135D1">
      <w:pPr>
        <w:pStyle w:val="AffiliationandAddress"/>
        <w:rPr>
          <w:rFonts w:ascii="Times New Roman" w:hAnsi="Times New Roman"/>
        </w:rPr>
      </w:pPr>
      <w:r w:rsidRPr="00842515">
        <w:rPr>
          <w:rFonts w:ascii="Times New Roman" w:hAnsi="Times New Roman"/>
        </w:rPr>
        <w:t>Affiliation</w:t>
      </w:r>
      <w:r>
        <w:rPr>
          <w:rFonts w:ascii="Times New Roman" w:hAnsi="Times New Roman"/>
        </w:rPr>
        <w:t>(s)</w:t>
      </w:r>
      <w:r w:rsidRPr="00842515">
        <w:rPr>
          <w:rFonts w:ascii="Times New Roman" w:hAnsi="Times New Roman"/>
        </w:rPr>
        <w:br/>
        <w:t>Location</w:t>
      </w:r>
      <w:r>
        <w:rPr>
          <w:rFonts w:ascii="Times New Roman" w:hAnsi="Times New Roman"/>
        </w:rPr>
        <w:t>, Country</w:t>
      </w:r>
    </w:p>
    <w:p w14:paraId="5D934F92" w14:textId="77777777" w:rsidR="00646AF7" w:rsidRPr="00842515" w:rsidRDefault="00646AF7" w:rsidP="00F135D1">
      <w:pPr>
        <w:pStyle w:val="AffiliationandAddress"/>
        <w:rPr>
          <w:rFonts w:ascii="Times New Roman" w:hAnsi="Times New Roman"/>
        </w:rPr>
      </w:pPr>
      <w:r w:rsidRPr="00842515">
        <w:rPr>
          <w:rFonts w:ascii="Times New Roman" w:hAnsi="Times New Roman"/>
        </w:rPr>
        <w:t>Contact Emails</w:t>
      </w:r>
    </w:p>
    <w:p w14:paraId="776081F5" w14:textId="77777777" w:rsidR="00646AF7" w:rsidRPr="00077FF1" w:rsidRDefault="00646AF7" w:rsidP="00F135D1">
      <w:pPr>
        <w:pStyle w:val="AffiliationandAddress"/>
      </w:pPr>
    </w:p>
    <w:p w14:paraId="4C667FC0" w14:textId="77777777" w:rsidR="00646AF7" w:rsidRPr="00FF5B68" w:rsidRDefault="00646AF7" w:rsidP="00F135D1">
      <w:pPr>
        <w:sectPr w:rsidR="00646AF7" w:rsidRPr="00FF5B68">
          <w:type w:val="continuous"/>
          <w:pgSz w:w="12240" w:h="15840"/>
          <w:pgMar w:top="-1080" w:right="1080" w:bottom="-1800" w:left="1080" w:header="0" w:footer="0" w:gutter="0"/>
          <w:cols w:space="520"/>
          <w:titlePg/>
        </w:sectPr>
      </w:pPr>
      <w:r w:rsidRPr="00FF5B68">
        <w:br/>
      </w:r>
    </w:p>
    <w:p w14:paraId="133FCA62" w14:textId="77777777" w:rsidR="00646AF7" w:rsidRPr="00293EDA" w:rsidRDefault="00646AF7" w:rsidP="00F135D1">
      <w:pPr>
        <w:pStyle w:val="AbstractHead"/>
      </w:pPr>
      <w:r w:rsidRPr="00293EDA">
        <w:lastRenderedPageBreak/>
        <w:t>Abstract</w:t>
      </w:r>
    </w:p>
    <w:p w14:paraId="1143DF15" w14:textId="77777777" w:rsidR="00646AF7" w:rsidRPr="00293EDA" w:rsidRDefault="00646AF7" w:rsidP="00F135D1">
      <w:pPr>
        <w:pStyle w:val="AbstractText"/>
        <w:rPr>
          <w:rStyle w:val="SubtleReference"/>
        </w:rPr>
      </w:pPr>
      <w:r w:rsidRPr="00293EDA">
        <w:rPr>
          <w:rStyle w:val="SubtleReference"/>
        </w:rPr>
        <w:t xml:space="preserve">The Proceedings of the International Symposium on Electronic Art will be compiled from electronic manuscripts submitted by the authors.  This paper provides brief style instructions that </w:t>
      </w:r>
      <w:r>
        <w:rPr>
          <w:rStyle w:val="SubtleReference"/>
        </w:rPr>
        <w:t xml:space="preserve">will facilitate high-quality, </w:t>
      </w:r>
      <w:r w:rsidRPr="00293EDA">
        <w:rPr>
          <w:rStyle w:val="SubtleReference"/>
        </w:rPr>
        <w:t>consistent</w:t>
      </w:r>
      <w:r>
        <w:rPr>
          <w:rStyle w:val="SubtleReference"/>
        </w:rPr>
        <w:t xml:space="preserve">, </w:t>
      </w:r>
      <w:r w:rsidRPr="00293EDA">
        <w:rPr>
          <w:rStyle w:val="SubtleReference"/>
        </w:rPr>
        <w:t>proceedings. The title “A</w:t>
      </w:r>
      <w:r w:rsidRPr="00293EDA">
        <w:rPr>
          <w:rStyle w:val="SubtleReference"/>
        </w:rPr>
        <w:t>b</w:t>
      </w:r>
      <w:r w:rsidRPr="00293EDA">
        <w:rPr>
          <w:rStyle w:val="SubtleReference"/>
        </w:rPr>
        <w:t>stract” should be 10 point, bold type, centered at the beginning of the left column. The body of the abstract summarizing the thesis and conclusion of the paper in no more than 200 words should be 9 point, justified, regular type.</w:t>
      </w:r>
    </w:p>
    <w:p w14:paraId="73D1D50F" w14:textId="77777777" w:rsidR="00646AF7" w:rsidRDefault="00646AF7" w:rsidP="00F135D1">
      <w:pPr>
        <w:pStyle w:val="Text"/>
      </w:pPr>
    </w:p>
    <w:p w14:paraId="53E795A3" w14:textId="77777777" w:rsidR="00646AF7" w:rsidRPr="003B0AFD" w:rsidRDefault="00646AF7" w:rsidP="00F135D1">
      <w:pPr>
        <w:pStyle w:val="AbstractHead"/>
      </w:pPr>
      <w:r w:rsidRPr="003B0AFD">
        <w:t>Keywords</w:t>
      </w:r>
    </w:p>
    <w:p w14:paraId="76646B59" w14:textId="77777777" w:rsidR="00646AF7" w:rsidRPr="00430154" w:rsidRDefault="00646AF7" w:rsidP="00F135D1">
      <w:pPr>
        <w:rPr>
          <w:rStyle w:val="SubtleReference"/>
          <w:szCs w:val="18"/>
        </w:rPr>
      </w:pPr>
      <w:r w:rsidRPr="00430154">
        <w:rPr>
          <w:rStyle w:val="SubtleReference"/>
          <w:szCs w:val="18"/>
        </w:rPr>
        <w:t xml:space="preserve">The title “Keywords” should be 10 point, bold type, centered at the beginning of the left column. Using 9 point, justified, regular type, write up </w:t>
      </w:r>
      <w:r>
        <w:rPr>
          <w:rStyle w:val="SubtleReference"/>
          <w:szCs w:val="18"/>
        </w:rPr>
        <w:t xml:space="preserve">to ten keywords that highlight the main areas </w:t>
      </w:r>
      <w:r w:rsidRPr="00430154">
        <w:rPr>
          <w:rStyle w:val="SubtleReference"/>
          <w:szCs w:val="18"/>
        </w:rPr>
        <w:t>of your essay</w:t>
      </w:r>
      <w:r>
        <w:rPr>
          <w:rStyle w:val="SubtleReference"/>
          <w:szCs w:val="18"/>
        </w:rPr>
        <w:t>’s</w:t>
      </w:r>
      <w:r w:rsidRPr="00430154">
        <w:rPr>
          <w:rStyle w:val="SubtleReference"/>
          <w:szCs w:val="18"/>
        </w:rPr>
        <w:t xml:space="preserve"> content. </w:t>
      </w:r>
    </w:p>
    <w:p w14:paraId="05772D12" w14:textId="77777777" w:rsidR="00646AF7" w:rsidRPr="00430154" w:rsidRDefault="00646AF7" w:rsidP="00F135D1">
      <w:pPr>
        <w:pStyle w:val="Heading1"/>
      </w:pPr>
      <w:r w:rsidRPr="004B2496">
        <w:t xml:space="preserve"> </w:t>
      </w:r>
      <w:r w:rsidRPr="00430154">
        <w:t>Introduction</w:t>
      </w:r>
    </w:p>
    <w:p w14:paraId="4808C934" w14:textId="77777777" w:rsidR="00646AF7" w:rsidRPr="00430154" w:rsidRDefault="00646AF7" w:rsidP="00F135D1">
      <w:r w:rsidRPr="00430154">
        <w:t>Your essay’s heading should be 12 point, bold style, ce</w:t>
      </w:r>
      <w:r w:rsidRPr="00430154">
        <w:t>n</w:t>
      </w:r>
      <w:r w:rsidRPr="00430154">
        <w:t>tered. Your body text should be 10 point, justified, single space. The first sentence after the heading begins without a paragraph indent like this paragraph.</w:t>
      </w:r>
    </w:p>
    <w:p w14:paraId="141BBC8A" w14:textId="77777777" w:rsidR="00646AF7" w:rsidRPr="00430154" w:rsidRDefault="00646AF7" w:rsidP="00F135D1">
      <w:r w:rsidRPr="00430154">
        <w:tab/>
        <w:t xml:space="preserve">The second, and subsequent paragraphs are indented 10 points. </w:t>
      </w:r>
      <w:proofErr w:type="gramStart"/>
      <w:r w:rsidRPr="00430154">
        <w:t xml:space="preserve">Do </w:t>
      </w:r>
      <w:r>
        <w:t xml:space="preserve"> </w:t>
      </w:r>
      <w:r w:rsidRPr="00430154">
        <w:t>not</w:t>
      </w:r>
      <w:proofErr w:type="gramEnd"/>
      <w:r w:rsidRPr="00430154">
        <w:t xml:space="preserve">  leave  double-space  between   words  or  paragraphs. This sample shows a 10-point Times New Roman text.</w:t>
      </w:r>
      <w:r>
        <w:t xml:space="preserve"> </w:t>
      </w:r>
      <w:r w:rsidRPr="00430154">
        <w:t>Times</w:t>
      </w:r>
      <w:r>
        <w:t xml:space="preserve"> </w:t>
      </w:r>
      <w:proofErr w:type="gramStart"/>
      <w:r w:rsidRPr="00430154">
        <w:t>New</w:t>
      </w:r>
      <w:r>
        <w:t xml:space="preserve"> </w:t>
      </w:r>
      <w:r w:rsidRPr="00430154">
        <w:t xml:space="preserve"> Roman</w:t>
      </w:r>
      <w:proofErr w:type="gramEnd"/>
      <w:r>
        <w:t xml:space="preserve">  is  the font to be used throughout the essay.</w:t>
      </w:r>
    </w:p>
    <w:p w14:paraId="071CBC26" w14:textId="77777777" w:rsidR="00646AF7" w:rsidRDefault="00646AF7" w:rsidP="00F135D1">
      <w:r>
        <w:tab/>
        <w:t xml:space="preserve">The ISEA2015 submission </w:t>
      </w:r>
      <w:r w:rsidRPr="00430154">
        <w:t>must be PDF (Portable Do</w:t>
      </w:r>
      <w:r w:rsidRPr="00430154">
        <w:t>c</w:t>
      </w:r>
      <w:r w:rsidRPr="00430154">
        <w:t xml:space="preserve">ument Format) files formatted for 8-1/2'' </w:t>
      </w:r>
      <w:r w:rsidRPr="00430154">
        <w:sym w:font="Symbol" w:char="F0B4"/>
      </w:r>
      <w:r w:rsidRPr="00430154">
        <w:t xml:space="preserve"> 11'' paper.</w:t>
      </w:r>
    </w:p>
    <w:p w14:paraId="746AB240" w14:textId="77777777" w:rsidR="00646AF7" w:rsidRPr="00610266" w:rsidRDefault="00646AF7" w:rsidP="00F135D1">
      <w:pPr>
        <w:pStyle w:val="Heading2"/>
      </w:pPr>
      <w:r w:rsidRPr="00610266">
        <w:t>Word Processing Software</w:t>
      </w:r>
    </w:p>
    <w:p w14:paraId="3C454726" w14:textId="77777777" w:rsidR="00646AF7" w:rsidRPr="00430154" w:rsidRDefault="00646AF7" w:rsidP="00F135D1">
      <w:r w:rsidRPr="004B2496">
        <w:t>As detailed below, I</w:t>
      </w:r>
      <w:r>
        <w:t>SEA</w:t>
      </w:r>
      <w:r w:rsidRPr="004B2496">
        <w:t xml:space="preserve"> has prepared and made ava</w:t>
      </w:r>
      <w:r>
        <w:t xml:space="preserve">ilable </w:t>
      </w:r>
      <w:r w:rsidRPr="004B2496">
        <w:t xml:space="preserve">a </w:t>
      </w:r>
      <w:r w:rsidRPr="00670E94">
        <w:t>Microsoft Word template and an Open Office template for use in formatting your paper. If you are using</w:t>
      </w:r>
      <w:r w:rsidRPr="004B2496">
        <w:t xml:space="preserve"> some other word processing software, please follow the format instructions given below and ensure that your final paper looks as muc</w:t>
      </w:r>
      <w:r>
        <w:t>h like this sample as possible.</w:t>
      </w:r>
    </w:p>
    <w:p w14:paraId="48C7470F" w14:textId="77777777" w:rsidR="00646AF7" w:rsidRPr="00610266" w:rsidRDefault="00646AF7" w:rsidP="00F135D1">
      <w:pPr>
        <w:pStyle w:val="Heading2"/>
      </w:pPr>
      <w:r w:rsidRPr="00610266">
        <w:t>Length of Papers</w:t>
      </w:r>
    </w:p>
    <w:p w14:paraId="1FFDE484" w14:textId="77777777" w:rsidR="00646AF7" w:rsidRPr="00430154" w:rsidRDefault="00646AF7" w:rsidP="00F135D1">
      <w:pPr>
        <w:pStyle w:val="Text"/>
        <w:rPr>
          <w:rFonts w:ascii="Times New Roman" w:hAnsi="Times New Roman"/>
        </w:rPr>
      </w:pPr>
      <w:r w:rsidRPr="00430154">
        <w:rPr>
          <w:rFonts w:ascii="Times New Roman" w:hAnsi="Times New Roman"/>
        </w:rPr>
        <w:t>A variety of paper lengths will be accepted under different categories. Please note that submission lengths must be all inclusive (including references, biographies and acknow</w:t>
      </w:r>
      <w:r w:rsidRPr="00430154">
        <w:rPr>
          <w:rFonts w:ascii="Times New Roman" w:hAnsi="Times New Roman"/>
        </w:rPr>
        <w:t>l</w:t>
      </w:r>
      <w:r w:rsidRPr="00430154">
        <w:rPr>
          <w:rFonts w:ascii="Times New Roman" w:hAnsi="Times New Roman"/>
        </w:rPr>
        <w:t>edgements).</w:t>
      </w:r>
    </w:p>
    <w:p w14:paraId="6A345C2A" w14:textId="77777777" w:rsidR="00646AF7" w:rsidRPr="00430154" w:rsidRDefault="00646AF7" w:rsidP="00F135D1">
      <w:pPr>
        <w:pStyle w:val="Text"/>
        <w:numPr>
          <w:ilvl w:val="0"/>
          <w:numId w:val="3"/>
        </w:numPr>
        <w:rPr>
          <w:rFonts w:ascii="Times New Roman" w:hAnsi="Times New Roman"/>
        </w:rPr>
      </w:pPr>
      <w:r w:rsidRPr="00430154">
        <w:rPr>
          <w:rFonts w:ascii="Times New Roman" w:hAnsi="Times New Roman"/>
        </w:rPr>
        <w:t>Long paper submissions can be up to 8 pages in the ISEA2015 template format.</w:t>
      </w:r>
    </w:p>
    <w:p w14:paraId="75C0AAA5" w14:textId="77777777" w:rsidR="00646AF7" w:rsidRPr="00430154" w:rsidRDefault="00646AF7" w:rsidP="00F135D1">
      <w:pPr>
        <w:pStyle w:val="Text"/>
        <w:numPr>
          <w:ilvl w:val="0"/>
          <w:numId w:val="3"/>
        </w:numPr>
        <w:rPr>
          <w:rFonts w:ascii="Times New Roman" w:hAnsi="Times New Roman"/>
        </w:rPr>
      </w:pPr>
      <w:r>
        <w:rPr>
          <w:rFonts w:ascii="Times New Roman" w:hAnsi="Times New Roman"/>
        </w:rPr>
        <w:lastRenderedPageBreak/>
        <w:t>Art and Research short paper</w:t>
      </w:r>
      <w:r w:rsidRPr="00430154">
        <w:rPr>
          <w:rFonts w:ascii="Times New Roman" w:hAnsi="Times New Roman"/>
        </w:rPr>
        <w:t xml:space="preserve"> submissions can be up to 4 pages in the ISEA2015 template format.</w:t>
      </w:r>
    </w:p>
    <w:p w14:paraId="7B5F71A7" w14:textId="77777777" w:rsidR="00646AF7" w:rsidRPr="00430154" w:rsidRDefault="00646AF7" w:rsidP="00F135D1">
      <w:pPr>
        <w:pStyle w:val="Text"/>
        <w:numPr>
          <w:ilvl w:val="0"/>
          <w:numId w:val="3"/>
        </w:numPr>
        <w:rPr>
          <w:rFonts w:ascii="Times New Roman" w:hAnsi="Times New Roman"/>
        </w:rPr>
      </w:pPr>
      <w:r>
        <w:rPr>
          <w:rFonts w:ascii="Times New Roman" w:hAnsi="Times New Roman"/>
        </w:rPr>
        <w:t>Extended abs</w:t>
      </w:r>
      <w:r w:rsidR="00E2288C">
        <w:rPr>
          <w:rFonts w:ascii="Times New Roman" w:hAnsi="Times New Roman"/>
        </w:rPr>
        <w:t>t</w:t>
      </w:r>
      <w:r>
        <w:rPr>
          <w:rFonts w:ascii="Times New Roman" w:hAnsi="Times New Roman"/>
        </w:rPr>
        <w:t>ract</w:t>
      </w:r>
      <w:r w:rsidRPr="00430154">
        <w:rPr>
          <w:rFonts w:ascii="Times New Roman" w:hAnsi="Times New Roman"/>
        </w:rPr>
        <w:t xml:space="preserve"> submissions can be up to 2 pages in the ISEA2015 template format.</w:t>
      </w:r>
    </w:p>
    <w:p w14:paraId="1797FB4C" w14:textId="77777777" w:rsidR="00646AF7" w:rsidRPr="00430154" w:rsidRDefault="00646AF7" w:rsidP="00F135D1">
      <w:pPr>
        <w:pStyle w:val="Text"/>
        <w:numPr>
          <w:ilvl w:val="0"/>
          <w:numId w:val="3"/>
        </w:numPr>
        <w:rPr>
          <w:rFonts w:ascii="Times New Roman" w:hAnsi="Times New Roman"/>
        </w:rPr>
      </w:pPr>
      <w:r w:rsidRPr="00430154">
        <w:rPr>
          <w:rFonts w:ascii="Times New Roman" w:hAnsi="Times New Roman"/>
        </w:rPr>
        <w:t>Round tables and square panel submissions can be up to 2 pages in the ISEA2015 template format.</w:t>
      </w:r>
    </w:p>
    <w:p w14:paraId="3C904E2E" w14:textId="77777777" w:rsidR="00646AF7" w:rsidRPr="00430154" w:rsidRDefault="00646AF7" w:rsidP="00F135D1">
      <w:pPr>
        <w:pStyle w:val="Text"/>
        <w:numPr>
          <w:ilvl w:val="0"/>
          <w:numId w:val="3"/>
        </w:numPr>
        <w:rPr>
          <w:rFonts w:ascii="Times New Roman" w:hAnsi="Times New Roman"/>
        </w:rPr>
      </w:pPr>
      <w:r w:rsidRPr="00430154">
        <w:rPr>
          <w:rFonts w:ascii="Times New Roman" w:hAnsi="Times New Roman"/>
        </w:rPr>
        <w:t>Institutional presentation submissions can be up to 2 pages in the ISEA2015 template format.</w:t>
      </w:r>
    </w:p>
    <w:p w14:paraId="0713FDB3" w14:textId="77777777" w:rsidR="00646AF7" w:rsidRPr="004B2496" w:rsidRDefault="00646AF7" w:rsidP="00F135D1">
      <w:pPr>
        <w:pStyle w:val="Heading1"/>
      </w:pPr>
      <w:r w:rsidRPr="004B2496">
        <w:t>Style and Format</w:t>
      </w:r>
    </w:p>
    <w:p w14:paraId="24F87E57" w14:textId="77777777" w:rsidR="00646AF7" w:rsidRPr="004B2496" w:rsidRDefault="00646AF7" w:rsidP="00F135D1">
      <w:r>
        <w:t>T</w:t>
      </w:r>
      <w:r w:rsidRPr="004B2496">
        <w:t>emplates that implement these instructions can be r</w:t>
      </w:r>
      <w:r w:rsidRPr="004B2496">
        <w:t>e</w:t>
      </w:r>
      <w:r>
        <w:t xml:space="preserve">trieved electronically at </w:t>
      </w:r>
      <w:r w:rsidRPr="00430154">
        <w:t>http://isea2015.org</w:t>
      </w:r>
    </w:p>
    <w:p w14:paraId="6C139FED" w14:textId="77777777" w:rsidR="00646AF7" w:rsidRPr="00BD00B9" w:rsidRDefault="00646AF7" w:rsidP="00F135D1">
      <w:pPr>
        <w:pStyle w:val="Heading2"/>
      </w:pPr>
      <w:r w:rsidRPr="00BD00B9">
        <w:t>Layout</w:t>
      </w:r>
    </w:p>
    <w:p w14:paraId="47EB3C83" w14:textId="77777777" w:rsidR="00646AF7" w:rsidRPr="004B2496" w:rsidRDefault="00646AF7" w:rsidP="00F135D1">
      <w:r w:rsidRPr="004B2496">
        <w:t>Print manuscripts two columns to a page, in the manner in which these instructions are printed. The exact dimensions for pages are:</w:t>
      </w:r>
    </w:p>
    <w:p w14:paraId="267D3958" w14:textId="77777777" w:rsidR="00646AF7" w:rsidRPr="004B2496" w:rsidRDefault="00646AF7" w:rsidP="00F135D1">
      <w:pPr>
        <w:numPr>
          <w:ilvl w:val="0"/>
          <w:numId w:val="7"/>
        </w:numPr>
      </w:pPr>
      <w:proofErr w:type="gramStart"/>
      <w:r w:rsidRPr="004B2496">
        <w:t>left</w:t>
      </w:r>
      <w:proofErr w:type="gramEnd"/>
      <w:r w:rsidRPr="004B2496">
        <w:t xml:space="preserve"> and right margins: 0.75''</w:t>
      </w:r>
    </w:p>
    <w:p w14:paraId="2D0DB0F3" w14:textId="77777777" w:rsidR="00646AF7" w:rsidRPr="004B2496" w:rsidRDefault="00646AF7" w:rsidP="00F135D1">
      <w:pPr>
        <w:numPr>
          <w:ilvl w:val="0"/>
          <w:numId w:val="7"/>
        </w:numPr>
      </w:pPr>
      <w:proofErr w:type="gramStart"/>
      <w:r>
        <w:t>column</w:t>
      </w:r>
      <w:proofErr w:type="gramEnd"/>
      <w:r>
        <w:t xml:space="preserve"> width: 3.31</w:t>
      </w:r>
      <w:r w:rsidRPr="004B2496">
        <w:t>''</w:t>
      </w:r>
    </w:p>
    <w:p w14:paraId="014A14CD" w14:textId="77777777" w:rsidR="00646AF7" w:rsidRPr="004B2496" w:rsidRDefault="00646AF7" w:rsidP="00F135D1">
      <w:pPr>
        <w:numPr>
          <w:ilvl w:val="0"/>
          <w:numId w:val="7"/>
        </w:numPr>
      </w:pPr>
      <w:proofErr w:type="gramStart"/>
      <w:r>
        <w:t>gap</w:t>
      </w:r>
      <w:proofErr w:type="gramEnd"/>
      <w:r>
        <w:t xml:space="preserve"> between columns: 0.38</w:t>
      </w:r>
      <w:r w:rsidRPr="004B2496">
        <w:t>''</w:t>
      </w:r>
    </w:p>
    <w:p w14:paraId="120CAAA2" w14:textId="77777777" w:rsidR="00646AF7" w:rsidRPr="004B2496" w:rsidRDefault="00646AF7" w:rsidP="00F135D1">
      <w:pPr>
        <w:numPr>
          <w:ilvl w:val="0"/>
          <w:numId w:val="7"/>
        </w:numPr>
      </w:pPr>
      <w:proofErr w:type="gramStart"/>
      <w:r>
        <w:t>top</w:t>
      </w:r>
      <w:proofErr w:type="gramEnd"/>
      <w:r>
        <w:t xml:space="preserve"> margin—first page: 1.2</w:t>
      </w:r>
      <w:r w:rsidRPr="004B2496">
        <w:t>5''</w:t>
      </w:r>
    </w:p>
    <w:p w14:paraId="0AFAB823" w14:textId="77777777" w:rsidR="00646AF7" w:rsidRPr="004B2496" w:rsidRDefault="00646AF7" w:rsidP="00F135D1">
      <w:pPr>
        <w:numPr>
          <w:ilvl w:val="0"/>
          <w:numId w:val="7"/>
        </w:numPr>
      </w:pPr>
      <w:proofErr w:type="gramStart"/>
      <w:r w:rsidRPr="004B2496">
        <w:t>top</w:t>
      </w:r>
      <w:proofErr w:type="gramEnd"/>
      <w:r w:rsidRPr="004B2496">
        <w:t xml:space="preserve"> margin—other pages: 0.75''</w:t>
      </w:r>
    </w:p>
    <w:p w14:paraId="4F76C6EE" w14:textId="77777777" w:rsidR="00646AF7" w:rsidRPr="004B2496" w:rsidRDefault="00646AF7" w:rsidP="00F135D1">
      <w:pPr>
        <w:numPr>
          <w:ilvl w:val="0"/>
          <w:numId w:val="7"/>
        </w:numPr>
      </w:pPr>
      <w:proofErr w:type="gramStart"/>
      <w:r w:rsidRPr="004B2496">
        <w:t>bottom</w:t>
      </w:r>
      <w:proofErr w:type="gramEnd"/>
      <w:r w:rsidRPr="004B2496">
        <w:t xml:space="preserve"> margin: 1.25''</w:t>
      </w:r>
    </w:p>
    <w:p w14:paraId="1ABA811A" w14:textId="77777777" w:rsidR="00646AF7" w:rsidRPr="00BD00B9" w:rsidRDefault="00646AF7" w:rsidP="00F135D1">
      <w:pPr>
        <w:pStyle w:val="Heading2"/>
      </w:pPr>
      <w:r w:rsidRPr="00BD00B9">
        <w:t>Format of Electronic Manuscript</w:t>
      </w:r>
    </w:p>
    <w:p w14:paraId="7FF77C23" w14:textId="77777777" w:rsidR="00646AF7" w:rsidRDefault="00646AF7" w:rsidP="00F135D1">
      <w:r w:rsidRPr="004B2496">
        <w:t xml:space="preserve">For the production of the electronic manuscript, you must use Adobe's </w:t>
      </w:r>
      <w:r w:rsidRPr="004B2496">
        <w:rPr>
          <w:i/>
        </w:rPr>
        <w:t>Portable Document Format</w:t>
      </w:r>
      <w:r w:rsidRPr="004B2496">
        <w:t xml:space="preserve"> (PDF). </w:t>
      </w:r>
      <w:r w:rsidRPr="00453F89">
        <w:t>Additio</w:t>
      </w:r>
      <w:r w:rsidRPr="00453F89">
        <w:t>n</w:t>
      </w:r>
      <w:r w:rsidRPr="00453F89">
        <w:t>ally, yo</w:t>
      </w:r>
      <w:r>
        <w:t xml:space="preserve">u must specify the American </w:t>
      </w:r>
      <w:r w:rsidRPr="00453F89">
        <w:rPr>
          <w:b/>
        </w:rPr>
        <w:t>letter</w:t>
      </w:r>
      <w:r w:rsidRPr="00453F89">
        <w:t xml:space="preserve"> for</w:t>
      </w:r>
      <w:r>
        <w:t>mat (corr</w:t>
      </w:r>
      <w:r>
        <w:t>e</w:t>
      </w:r>
      <w:r>
        <w:t>sponding to 8-1/2</w:t>
      </w:r>
      <w:r w:rsidRPr="00453F89">
        <w:t>''</w:t>
      </w:r>
      <w:r>
        <w:t xml:space="preserve"> </w:t>
      </w:r>
      <w:r w:rsidRPr="004B2496">
        <w:sym w:font="Symbol" w:char="F0B4"/>
      </w:r>
      <w:r>
        <w:t xml:space="preserve"> 11''</w:t>
      </w:r>
      <w:r w:rsidRPr="00453F89">
        <w:t>) when</w:t>
      </w:r>
      <w:r>
        <w:t xml:space="preserve"> </w:t>
      </w:r>
      <w:r w:rsidRPr="00453F89">
        <w:t>formatting the paper.</w:t>
      </w:r>
    </w:p>
    <w:p w14:paraId="546245AC" w14:textId="77777777" w:rsidR="00646AF7" w:rsidRPr="00610266" w:rsidRDefault="00646AF7" w:rsidP="00F135D1">
      <w:pPr>
        <w:pStyle w:val="Heading2"/>
        <w:rPr>
          <w:rStyle w:val="Heading2Char"/>
        </w:rPr>
      </w:pPr>
      <w:r w:rsidRPr="00993711">
        <w:t>B</w:t>
      </w:r>
      <w:r w:rsidRPr="00610266">
        <w:t>lind Review</w:t>
      </w:r>
      <w:r w:rsidRPr="00610266">
        <w:rPr>
          <w:rStyle w:val="Heading2Char"/>
        </w:rPr>
        <w:t xml:space="preserve"> </w:t>
      </w:r>
    </w:p>
    <w:p w14:paraId="5917B42B" w14:textId="77777777" w:rsidR="00646AF7" w:rsidRPr="001509B2" w:rsidRDefault="00646AF7" w:rsidP="00F135D1">
      <w:r w:rsidRPr="001509B2">
        <w:t>All papers will be reviewed in a single blind manner.  You are at liberty</w:t>
      </w:r>
      <w:r>
        <w:t xml:space="preserve"> </w:t>
      </w:r>
      <w:r w:rsidRPr="001509B2">
        <w:t>to include your affiliation and cite your p</w:t>
      </w:r>
      <w:r w:rsidRPr="001509B2">
        <w:t>a</w:t>
      </w:r>
      <w:r w:rsidRPr="001509B2">
        <w:t>pers in a natural manner, and</w:t>
      </w:r>
      <w:r>
        <w:t xml:space="preserve"> </w:t>
      </w:r>
      <w:r w:rsidRPr="001509B2">
        <w:t>you are also at liber</w:t>
      </w:r>
      <w:r>
        <w:t xml:space="preserve">ty to </w:t>
      </w:r>
      <w:proofErr w:type="spellStart"/>
      <w:r>
        <w:t>anonymiz</w:t>
      </w:r>
      <w:r w:rsidRPr="001509B2">
        <w:t>e</w:t>
      </w:r>
      <w:proofErr w:type="spellEnd"/>
      <w:r w:rsidRPr="001509B2">
        <w:t xml:space="preserve"> the text if you so de</w:t>
      </w:r>
      <w:r>
        <w:t>sire,</w:t>
      </w:r>
      <w:r w:rsidRPr="001509B2">
        <w:t xml:space="preserve"> in which</w:t>
      </w:r>
      <w:r>
        <w:t xml:space="preserve"> case, keeping your identity secret</w:t>
      </w:r>
      <w:r w:rsidRPr="001509B2">
        <w:t xml:space="preserve"> is your responsibility.</w:t>
      </w:r>
    </w:p>
    <w:p w14:paraId="7D67C9E8" w14:textId="77777777" w:rsidR="00646AF7" w:rsidRDefault="00646AF7" w:rsidP="00F135D1">
      <w:pPr>
        <w:pStyle w:val="Heading2"/>
      </w:pPr>
      <w:r w:rsidRPr="00F71561">
        <w:t>Title and Author</w:t>
      </w:r>
      <w:r>
        <w:t xml:space="preserve"> Information</w:t>
      </w:r>
    </w:p>
    <w:p w14:paraId="11B9C5E4" w14:textId="77777777" w:rsidR="00646AF7" w:rsidRDefault="00646AF7" w:rsidP="00F135D1">
      <w:r w:rsidRPr="00993711">
        <w:t xml:space="preserve">Center the title on the </w:t>
      </w:r>
      <w:r>
        <w:t>entire width of the page in a 16</w:t>
      </w:r>
      <w:r w:rsidRPr="00993711">
        <w:t>-point bold</w:t>
      </w:r>
      <w:r>
        <w:t xml:space="preserve"> </w:t>
      </w:r>
      <w:r w:rsidRPr="00993711">
        <w:t>font. Below it, center the author name(s) in a 12-point bold font, and</w:t>
      </w:r>
      <w:r>
        <w:t xml:space="preserve"> </w:t>
      </w:r>
      <w:r w:rsidRPr="00993711">
        <w:t>th</w:t>
      </w:r>
      <w:r>
        <w:t xml:space="preserve">en center the </w:t>
      </w:r>
      <w:proofErr w:type="gramStart"/>
      <w:r>
        <w:t>address(</w:t>
      </w:r>
      <w:proofErr w:type="spellStart"/>
      <w:proofErr w:type="gramEnd"/>
      <w:r>
        <w:t>es</w:t>
      </w:r>
      <w:proofErr w:type="spellEnd"/>
      <w:r>
        <w:t>) in a 9</w:t>
      </w:r>
      <w:r w:rsidRPr="00993711">
        <w:t>-point reg</w:t>
      </w:r>
      <w:r w:rsidRPr="00993711">
        <w:t>u</w:t>
      </w:r>
      <w:r w:rsidRPr="00993711">
        <w:t>lar font. Credit to a</w:t>
      </w:r>
      <w:r>
        <w:t xml:space="preserve"> </w:t>
      </w:r>
      <w:r w:rsidRPr="00993711">
        <w:t xml:space="preserve">sponsoring agency can appear </w:t>
      </w:r>
      <w:r>
        <w:t>in the Acknowledgment Section described bel</w:t>
      </w:r>
      <w:r w:rsidR="001746DD">
        <w:t>o</w:t>
      </w:r>
      <w:r>
        <w:t>w</w:t>
      </w:r>
      <w:r w:rsidRPr="00993711">
        <w:t>.</w:t>
      </w:r>
    </w:p>
    <w:p w14:paraId="1EE97201" w14:textId="77777777" w:rsidR="00646AF7" w:rsidRDefault="00646AF7" w:rsidP="00F135D1">
      <w:pPr>
        <w:pStyle w:val="Caption"/>
        <w:rPr>
          <w:rStyle w:val="A1"/>
          <w:color w:val="auto"/>
        </w:rPr>
      </w:pPr>
    </w:p>
    <w:p w14:paraId="7CC75059" w14:textId="77777777" w:rsidR="00646AF7" w:rsidRPr="00EF1912" w:rsidRDefault="00646AF7" w:rsidP="00F135D1">
      <w:pPr>
        <w:pStyle w:val="Caption"/>
      </w:pPr>
      <w:r w:rsidRPr="00EF1912">
        <w:rPr>
          <w:rStyle w:val="A1"/>
          <w:color w:val="auto"/>
        </w:rPr>
        <w:t xml:space="preserve">Figure 1. </w:t>
      </w:r>
      <w:r>
        <w:t>This is an example of figure caption. Note that all fi</w:t>
      </w:r>
      <w:r>
        <w:t>g</w:t>
      </w:r>
      <w:r>
        <w:t xml:space="preserve">ures, and tables are to be referenced in the text. </w:t>
      </w:r>
      <w:proofErr w:type="gramStart"/>
      <w:r w:rsidRPr="00EF1912">
        <w:t>©</w:t>
      </w:r>
      <w:r>
        <w:t>Respect Cop</w:t>
      </w:r>
      <w:r>
        <w:t>y</w:t>
      </w:r>
      <w:r>
        <w:t>right</w:t>
      </w:r>
      <w:r w:rsidRPr="00EF1912">
        <w:t>.</w:t>
      </w:r>
      <w:proofErr w:type="gramEnd"/>
    </w:p>
    <w:p w14:paraId="05626B2F" w14:textId="77777777" w:rsidR="00646AF7" w:rsidRPr="00F71561" w:rsidRDefault="00646AF7" w:rsidP="00F135D1">
      <w:pPr>
        <w:pStyle w:val="Heading2"/>
      </w:pPr>
      <w:r w:rsidRPr="00F71561">
        <w:t>Abstract</w:t>
      </w:r>
    </w:p>
    <w:p w14:paraId="2BB69F80" w14:textId="77777777" w:rsidR="00646AF7" w:rsidRPr="00F71561" w:rsidRDefault="00646AF7" w:rsidP="00F135D1">
      <w:r w:rsidRPr="00F71561">
        <w:t>The title “Abstract” should be 10 point, bold type, centered at the beginning of the left column. The body of the a</w:t>
      </w:r>
      <w:r w:rsidRPr="00F71561">
        <w:t>b</w:t>
      </w:r>
      <w:r w:rsidRPr="00F71561">
        <w:t>stract summarizing the thesis and conclusion of the paper in no more than 200 words should be 9 point, justified, regular type.</w:t>
      </w:r>
    </w:p>
    <w:p w14:paraId="1811B889" w14:textId="77777777" w:rsidR="00646AF7" w:rsidRDefault="00646AF7" w:rsidP="00F135D1">
      <w:pPr>
        <w:pStyle w:val="Heading2"/>
      </w:pPr>
      <w:r>
        <w:t>Text</w:t>
      </w:r>
    </w:p>
    <w:p w14:paraId="7AE11ABC" w14:textId="77777777" w:rsidR="00646AF7" w:rsidRDefault="00646AF7" w:rsidP="00F135D1">
      <w:pPr>
        <w:rPr>
          <w:b/>
        </w:rPr>
      </w:pPr>
      <w:r w:rsidRPr="00B53EC7">
        <w:t>The main body of the text immediately follows the a</w:t>
      </w:r>
      <w:r w:rsidRPr="00B53EC7">
        <w:t>b</w:t>
      </w:r>
      <w:r w:rsidRPr="00B53EC7">
        <w:t xml:space="preserve">stract. </w:t>
      </w:r>
      <w:proofErr w:type="gramStart"/>
      <w:r w:rsidRPr="00B53EC7">
        <w:t>Use10-point type in</w:t>
      </w:r>
      <w:r>
        <w:t xml:space="preserve"> </w:t>
      </w:r>
      <w:r w:rsidRPr="004B2496">
        <w:rPr>
          <w:i/>
        </w:rPr>
        <w:t xml:space="preserve">Times </w:t>
      </w:r>
      <w:r>
        <w:rPr>
          <w:i/>
        </w:rPr>
        <w:t xml:space="preserve">New </w:t>
      </w:r>
      <w:r w:rsidRPr="004B2496">
        <w:rPr>
          <w:i/>
        </w:rPr>
        <w:t>Roman</w:t>
      </w:r>
      <w:r w:rsidRPr="00B53EC7">
        <w:t xml:space="preserve"> font.</w:t>
      </w:r>
      <w:proofErr w:type="gramEnd"/>
    </w:p>
    <w:p w14:paraId="28CB9CA1" w14:textId="77777777" w:rsidR="00646AF7" w:rsidRDefault="00646AF7" w:rsidP="00F135D1">
      <w:r>
        <w:rPr>
          <w:b/>
        </w:rPr>
        <w:tab/>
      </w:r>
      <w:r w:rsidRPr="00B53EC7">
        <w:t>Indent when starting a new paragraph, except after m</w:t>
      </w:r>
      <w:r w:rsidRPr="00B53EC7">
        <w:t>a</w:t>
      </w:r>
      <w:r w:rsidRPr="00B53EC7">
        <w:t xml:space="preserve">jor headings. </w:t>
      </w:r>
    </w:p>
    <w:p w14:paraId="2644898F" w14:textId="77777777" w:rsidR="00646AF7" w:rsidRDefault="00646AF7" w:rsidP="00F135D1">
      <w:pPr>
        <w:pStyle w:val="Heading2"/>
      </w:pPr>
      <w:r>
        <w:t>Headings and Sections</w:t>
      </w:r>
    </w:p>
    <w:p w14:paraId="2E5DE7DA" w14:textId="77777777" w:rsidR="00646AF7" w:rsidRPr="00610266" w:rsidRDefault="00646AF7" w:rsidP="00F135D1">
      <w:pPr>
        <w:pStyle w:val="Text"/>
        <w:rPr>
          <w:rFonts w:ascii="Times New Roman" w:hAnsi="Times New Roman"/>
        </w:rPr>
      </w:pPr>
      <w:r w:rsidRPr="00610266">
        <w:rPr>
          <w:rFonts w:ascii="Times New Roman" w:hAnsi="Times New Roman"/>
        </w:rPr>
        <w:t>When necessary, headings should be used to separate m</w:t>
      </w:r>
      <w:r w:rsidRPr="00610266">
        <w:rPr>
          <w:rFonts w:ascii="Times New Roman" w:hAnsi="Times New Roman"/>
        </w:rPr>
        <w:t>a</w:t>
      </w:r>
      <w:r w:rsidRPr="00610266">
        <w:rPr>
          <w:rFonts w:ascii="Times New Roman" w:hAnsi="Times New Roman"/>
        </w:rPr>
        <w:t>jor sections of your paper. (These instructions use many headings to demonstrate their appearance; your paper should have fewer headings.</w:t>
      </w:r>
    </w:p>
    <w:p w14:paraId="639452CF" w14:textId="77777777" w:rsidR="00646AF7" w:rsidRPr="00610266" w:rsidRDefault="00646AF7" w:rsidP="00F135D1">
      <w:pPr>
        <w:pStyle w:val="Text"/>
        <w:rPr>
          <w:rFonts w:ascii="Times New Roman" w:hAnsi="Times New Roman"/>
        </w:rPr>
      </w:pPr>
      <w:r w:rsidRPr="00610266">
        <w:rPr>
          <w:rFonts w:ascii="Times New Roman" w:hAnsi="Times New Roman"/>
          <w:b/>
        </w:rPr>
        <w:t>Section Headings</w:t>
      </w:r>
      <w:r w:rsidRPr="00610266">
        <w:rPr>
          <w:rFonts w:ascii="Times New Roman" w:hAnsi="Times New Roman"/>
        </w:rPr>
        <w:t xml:space="preserve"> Print section headings centered, in 12-point bold type in the style shown in these instructions. Your body text should be 10 point, justified, single space. Do not number sections.</w:t>
      </w:r>
    </w:p>
    <w:p w14:paraId="4C39CD61" w14:textId="77777777" w:rsidR="00646AF7" w:rsidRPr="00610266" w:rsidRDefault="00646AF7" w:rsidP="00F135D1">
      <w:pPr>
        <w:pStyle w:val="Text"/>
        <w:rPr>
          <w:rFonts w:ascii="Times New Roman" w:hAnsi="Times New Roman"/>
        </w:rPr>
      </w:pPr>
      <w:r w:rsidRPr="00610266">
        <w:rPr>
          <w:rFonts w:ascii="Times New Roman" w:hAnsi="Times New Roman"/>
          <w:b/>
        </w:rPr>
        <w:t>Subsection Headings</w:t>
      </w:r>
      <w:r w:rsidRPr="00610266">
        <w:rPr>
          <w:rFonts w:ascii="Times New Roman" w:hAnsi="Times New Roman"/>
        </w:rPr>
        <w:t xml:space="preserve"> Print subsection headings left just</w:t>
      </w:r>
      <w:r w:rsidRPr="00610266">
        <w:rPr>
          <w:rFonts w:ascii="Times New Roman" w:hAnsi="Times New Roman"/>
        </w:rPr>
        <w:t>i</w:t>
      </w:r>
      <w:r w:rsidRPr="00610266">
        <w:rPr>
          <w:rFonts w:ascii="Times New Roman" w:hAnsi="Times New Roman"/>
        </w:rPr>
        <w:t>fied, in 11-point bold type and mixed case (nouns, pr</w:t>
      </w:r>
      <w:r w:rsidRPr="00610266">
        <w:rPr>
          <w:rFonts w:ascii="Times New Roman" w:hAnsi="Times New Roman"/>
        </w:rPr>
        <w:t>o</w:t>
      </w:r>
      <w:r w:rsidRPr="00610266">
        <w:rPr>
          <w:rFonts w:ascii="Times New Roman" w:hAnsi="Times New Roman"/>
        </w:rPr>
        <w:t xml:space="preserve">nouns, and verbs are capitalized). They should be </w:t>
      </w:r>
      <w:r w:rsidRPr="00610266">
        <w:rPr>
          <w:rFonts w:ascii="Times New Roman" w:hAnsi="Times New Roman"/>
          <w:u w:val="single"/>
        </w:rPr>
        <w:t>flush left</w:t>
      </w:r>
      <w:r w:rsidRPr="00610266">
        <w:rPr>
          <w:rFonts w:ascii="Times New Roman" w:hAnsi="Times New Roman"/>
        </w:rPr>
        <w:t>. Your text should be 10 point, justified, single space. Do not number subsections.</w:t>
      </w:r>
    </w:p>
    <w:p w14:paraId="6088D794" w14:textId="77777777" w:rsidR="00646AF7" w:rsidRPr="00610266" w:rsidRDefault="00646AF7" w:rsidP="00F135D1">
      <w:pPr>
        <w:pStyle w:val="Text"/>
        <w:rPr>
          <w:rFonts w:ascii="Times New Roman" w:hAnsi="Times New Roman"/>
        </w:rPr>
      </w:pPr>
      <w:proofErr w:type="spellStart"/>
      <w:r w:rsidRPr="00610266">
        <w:rPr>
          <w:rFonts w:ascii="Times New Roman" w:hAnsi="Times New Roman"/>
          <w:b/>
        </w:rPr>
        <w:t>Subsubsection</w:t>
      </w:r>
      <w:proofErr w:type="spellEnd"/>
      <w:r w:rsidRPr="00610266">
        <w:rPr>
          <w:rFonts w:ascii="Times New Roman" w:hAnsi="Times New Roman"/>
          <w:b/>
        </w:rPr>
        <w:t xml:space="preserve"> Headings</w:t>
      </w:r>
      <w:r w:rsidRPr="00610266">
        <w:rPr>
          <w:rFonts w:ascii="Times New Roman" w:hAnsi="Times New Roman"/>
        </w:rPr>
        <w:t xml:space="preserve"> Print </w:t>
      </w:r>
      <w:proofErr w:type="spellStart"/>
      <w:r w:rsidRPr="00610266">
        <w:rPr>
          <w:rFonts w:ascii="Times New Roman" w:hAnsi="Times New Roman"/>
        </w:rPr>
        <w:t>subsubsection</w:t>
      </w:r>
      <w:proofErr w:type="spellEnd"/>
      <w:r w:rsidRPr="00610266">
        <w:rPr>
          <w:rFonts w:ascii="Times New Roman" w:hAnsi="Times New Roman"/>
        </w:rPr>
        <w:t xml:space="preserve"> headings inline in 10-point bold type. Do not number </w:t>
      </w:r>
      <w:proofErr w:type="spellStart"/>
      <w:r w:rsidRPr="00610266">
        <w:rPr>
          <w:rFonts w:ascii="Times New Roman" w:hAnsi="Times New Roman"/>
        </w:rPr>
        <w:t>subsubse</w:t>
      </w:r>
      <w:r w:rsidRPr="00610266">
        <w:rPr>
          <w:rFonts w:ascii="Times New Roman" w:hAnsi="Times New Roman"/>
        </w:rPr>
        <w:t>c</w:t>
      </w:r>
      <w:r w:rsidRPr="00610266">
        <w:rPr>
          <w:rFonts w:ascii="Times New Roman" w:hAnsi="Times New Roman"/>
        </w:rPr>
        <w:t>tions</w:t>
      </w:r>
      <w:proofErr w:type="spellEnd"/>
      <w:r w:rsidRPr="00610266">
        <w:rPr>
          <w:rFonts w:ascii="Times New Roman" w:hAnsi="Times New Roman"/>
        </w:rPr>
        <w:t>.</w:t>
      </w:r>
    </w:p>
    <w:p w14:paraId="7CC344B2" w14:textId="77777777" w:rsidR="00646AF7" w:rsidRPr="00610266" w:rsidRDefault="00646AF7" w:rsidP="00F135D1">
      <w:pPr>
        <w:pStyle w:val="Text"/>
        <w:rPr>
          <w:rFonts w:ascii="Times New Roman" w:hAnsi="Times New Roman"/>
        </w:rPr>
      </w:pPr>
      <w:r w:rsidRPr="00610266">
        <w:rPr>
          <w:rFonts w:ascii="Times New Roman" w:hAnsi="Times New Roman"/>
          <w:b/>
        </w:rPr>
        <w:t>Special Sections</w:t>
      </w:r>
      <w:r w:rsidRPr="00610266">
        <w:rPr>
          <w:rFonts w:ascii="Times New Roman" w:hAnsi="Times New Roman"/>
        </w:rPr>
        <w:t xml:space="preserve"> You may include an unnumbered a</w:t>
      </w:r>
      <w:r w:rsidRPr="00610266">
        <w:rPr>
          <w:rFonts w:ascii="Times New Roman" w:hAnsi="Times New Roman"/>
        </w:rPr>
        <w:t>c</w:t>
      </w:r>
      <w:r w:rsidRPr="00610266">
        <w:rPr>
          <w:rFonts w:ascii="Times New Roman" w:hAnsi="Times New Roman"/>
        </w:rPr>
        <w:t>knowledgments section, including acknowledgments of help from colleagues, financial support, and permission to publish.</w:t>
      </w:r>
    </w:p>
    <w:p w14:paraId="6A2F4B23" w14:textId="77777777" w:rsidR="00646AF7" w:rsidRPr="00610266" w:rsidRDefault="00646AF7" w:rsidP="00F135D1">
      <w:pPr>
        <w:pStyle w:val="Text"/>
        <w:rPr>
          <w:rFonts w:ascii="Times New Roman" w:hAnsi="Times New Roman"/>
        </w:rPr>
      </w:pPr>
      <w:r w:rsidRPr="00610266">
        <w:rPr>
          <w:rFonts w:ascii="Times New Roman" w:hAnsi="Times New Roman"/>
        </w:rPr>
        <w:tab/>
        <w:t>The references section is headed “References,” printed in the same style as a section heading. A sample list of references is given at the end of these instructions.  Note the various examples for books, proceedings, multiple a</w:t>
      </w:r>
      <w:r w:rsidRPr="00610266">
        <w:rPr>
          <w:rFonts w:ascii="Times New Roman" w:hAnsi="Times New Roman"/>
        </w:rPr>
        <w:t>u</w:t>
      </w:r>
      <w:r w:rsidRPr="00610266">
        <w:rPr>
          <w:rFonts w:ascii="Times New Roman" w:hAnsi="Times New Roman"/>
        </w:rPr>
        <w:t xml:space="preserve">thors, etc. </w:t>
      </w:r>
    </w:p>
    <w:p w14:paraId="33625BE7" w14:textId="77777777" w:rsidR="00646AF7" w:rsidRPr="001746DD" w:rsidRDefault="00E2288C" w:rsidP="00F135D1">
      <w:pPr>
        <w:pStyle w:val="SubsectionHeading"/>
      </w:pPr>
      <w:r w:rsidRPr="001746DD">
        <w:rPr>
          <w:noProof/>
        </w:rPr>
        <w:lastRenderedPageBreak/>
        <mc:AlternateContent>
          <mc:Choice Requires="wps">
            <w:drawing>
              <wp:anchor distT="0" distB="0" distL="114300" distR="114300" simplePos="0" relativeHeight="251658240" behindDoc="0" locked="0" layoutInCell="1" allowOverlap="1" wp14:anchorId="5C33D9EE" wp14:editId="4C3C59C0">
                <wp:simplePos x="0" y="0"/>
                <wp:positionH relativeFrom="column">
                  <wp:posOffset>9525</wp:posOffset>
                </wp:positionH>
                <wp:positionV relativeFrom="paragraph">
                  <wp:posOffset>-6182995</wp:posOffset>
                </wp:positionV>
                <wp:extent cx="3051175" cy="1552575"/>
                <wp:effectExtent l="0" t="1905" r="0" b="0"/>
                <wp:wrapTight wrapText="bothSides">
                  <wp:wrapPolygon edited="0">
                    <wp:start x="0" y="0"/>
                    <wp:lineTo x="21600" y="0"/>
                    <wp:lineTo x="21600" y="21600"/>
                    <wp:lineTo x="0" y="2160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155257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AE9BB" w14:textId="77777777" w:rsidR="00646AF7" w:rsidRPr="00F71561" w:rsidRDefault="00646AF7" w:rsidP="00F135D1"/>
                          <w:p w14:paraId="0A15AC1D" w14:textId="77777777" w:rsidR="00646AF7" w:rsidRPr="00F71561" w:rsidRDefault="00646AF7" w:rsidP="00F135D1">
                            <w:pPr>
                              <w:jc w:val="left"/>
                            </w:pPr>
                            <w:r w:rsidRPr="00F71561">
                              <w:t>Illustrations 300 dpi TIFF or PNG</w:t>
                            </w:r>
                          </w:p>
                          <w:p w14:paraId="7C788DB4" w14:textId="77777777" w:rsidR="00646AF7" w:rsidRPr="00F71561" w:rsidRDefault="00646AF7" w:rsidP="00F135D1">
                            <w:pPr>
                              <w:jc w:val="center"/>
                            </w:pPr>
                          </w:p>
                          <w:p w14:paraId="37E122EF" w14:textId="77777777" w:rsidR="00646AF7" w:rsidRPr="00F71561" w:rsidRDefault="00646AF7" w:rsidP="00F135D1">
                            <w:pPr>
                              <w:jc w:val="left"/>
                            </w:pPr>
                            <w:r w:rsidRPr="00F71561">
                              <w:t>These should be placed throughout the paper, next to the text that they illustrate, preferably at the top or bo</w:t>
                            </w:r>
                            <w:r w:rsidRPr="00F71561">
                              <w:t>t</w:t>
                            </w:r>
                            <w:r w:rsidRPr="00F71561">
                              <w:t>tom of the page. Leave .25 inches between images on top, bottom, left and right margins.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75pt;margin-top:-486.8pt;width:240.25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" fillcolor="#bfbfbf" stroked="f">
                <v:textbox inset=",7.2pt,,7.2pt">
                  <w:txbxContent>
                    <w:p w14:paraId="77EAE9BB" w14:textId="77777777" w:rsidR="00646AF7" w:rsidRPr="00F71561" w:rsidRDefault="00646AF7" w:rsidP="00F135D1"/>
                    <w:p w14:paraId="0A15AC1D" w14:textId="77777777" w:rsidR="00646AF7" w:rsidRPr="00F71561" w:rsidRDefault="00646AF7" w:rsidP="00F135D1">
                      <w:pPr>
                        <w:jc w:val="left"/>
                      </w:pPr>
                      <w:r w:rsidRPr="00F71561">
                        <w:t>Illustrations 300 dpi TIFF or PNG</w:t>
                      </w:r>
                    </w:p>
                    <w:p w14:paraId="7C788DB4" w14:textId="77777777" w:rsidR="00646AF7" w:rsidRPr="00F71561" w:rsidRDefault="00646AF7" w:rsidP="00F135D1">
                      <w:pPr>
                        <w:jc w:val="center"/>
                      </w:pPr>
                    </w:p>
                    <w:p w14:paraId="37E122EF" w14:textId="77777777" w:rsidR="00646AF7" w:rsidRPr="00F71561" w:rsidRDefault="00646AF7" w:rsidP="00F135D1">
                      <w:pPr>
                        <w:jc w:val="left"/>
                      </w:pPr>
                      <w:r w:rsidRPr="00F71561">
                        <w:t>These should be placed throughout the paper, next to the text that they illustrate, preferably at the top or bo</w:t>
                      </w:r>
                      <w:r w:rsidRPr="00F71561">
                        <w:t>t</w:t>
                      </w:r>
                      <w:r w:rsidRPr="00F71561">
                        <w:t>tom of the page. Leave .25 inches between images on top, bottom, left and right margins.</w:t>
                      </w:r>
                    </w:p>
                  </w:txbxContent>
                </v:textbox>
                <w10:wrap type="tight"/>
              </v:shape>
            </w:pict>
          </mc:Fallback>
        </mc:AlternateContent>
      </w:r>
      <w:r w:rsidR="00646AF7" w:rsidRPr="001746DD">
        <w:t>Footnotes</w:t>
      </w:r>
    </w:p>
    <w:p w14:paraId="5F6C6CC1" w14:textId="61C80953" w:rsidR="00646AF7" w:rsidRDefault="001746DD" w:rsidP="00F135D1">
      <w:pPr>
        <w:pStyle w:val="Text"/>
        <w:rPr>
          <w:rFonts w:ascii="New York" w:hAnsi="New York"/>
        </w:rPr>
      </w:pPr>
      <w:r w:rsidRPr="001746DD">
        <w:t>If footnotes are necessary</w:t>
      </w:r>
      <w:r w:rsidR="00D11F71">
        <w:t>,</w:t>
      </w:r>
      <w:r w:rsidRPr="001746DD">
        <w:t xml:space="preserve"> p</w:t>
      </w:r>
      <w:r w:rsidR="00646AF7" w:rsidRPr="001746DD">
        <w:t xml:space="preserve">lace </w:t>
      </w:r>
      <w:r w:rsidRPr="001746DD">
        <w:t xml:space="preserve">them </w:t>
      </w:r>
      <w:r w:rsidR="00646AF7" w:rsidRPr="001746DD">
        <w:t>at the bottom of the page in 9-point font. Refer to them with superscript nu</w:t>
      </w:r>
      <w:r w:rsidR="00646AF7" w:rsidRPr="001746DD">
        <w:t>m</w:t>
      </w:r>
      <w:r w:rsidR="00646AF7" w:rsidRPr="001746DD">
        <w:t>bers.</w:t>
      </w:r>
      <w:r w:rsidR="00646AF7" w:rsidRPr="001746DD">
        <w:rPr>
          <w:rStyle w:val="FootnoteReference"/>
        </w:rPr>
        <w:footnoteReference w:id="1"/>
      </w:r>
      <w:r w:rsidR="00646AF7" w:rsidRPr="001746DD">
        <w:rPr>
          <w:sz w:val="14"/>
          <w:szCs w:val="14"/>
        </w:rPr>
        <w:t xml:space="preserve"> </w:t>
      </w:r>
      <w:r w:rsidR="00646AF7" w:rsidRPr="001746DD">
        <w:t>Separate them from the text by a short horizontal line.</w:t>
      </w:r>
      <w:r w:rsidR="00646AF7">
        <w:rPr>
          <w:sz w:val="14"/>
          <w:szCs w:val="14"/>
        </w:rPr>
        <w:t xml:space="preserve"> </w:t>
      </w:r>
    </w:p>
    <w:p w14:paraId="5D951F06" w14:textId="77777777" w:rsidR="00646AF7" w:rsidRPr="00EF0F17" w:rsidRDefault="00646AF7" w:rsidP="00F135D1">
      <w:pPr>
        <w:pStyle w:val="SubsectionHeading"/>
      </w:pPr>
      <w:r>
        <w:t>Itemized Lists</w:t>
      </w:r>
    </w:p>
    <w:p w14:paraId="3CD40D22" w14:textId="77777777" w:rsidR="00646AF7" w:rsidRPr="00F5067A" w:rsidRDefault="00646AF7" w:rsidP="00F135D1">
      <w:pPr>
        <w:pStyle w:val="Text"/>
        <w:rPr>
          <w:rFonts w:ascii="Times New Roman" w:hAnsi="Times New Roman"/>
        </w:rPr>
      </w:pPr>
      <w:r w:rsidRPr="00F5067A">
        <w:rPr>
          <w:rFonts w:ascii="Times New Roman" w:hAnsi="Times New Roman"/>
        </w:rPr>
        <w:t>Itemized lists shall use the en-dash as item. Let’s take the case of URL, automatic links and punctuation as an exa</w:t>
      </w:r>
      <w:r w:rsidRPr="00F5067A">
        <w:rPr>
          <w:rFonts w:ascii="Times New Roman" w:hAnsi="Times New Roman"/>
        </w:rPr>
        <w:t>m</w:t>
      </w:r>
      <w:r w:rsidRPr="00F5067A">
        <w:rPr>
          <w:rFonts w:ascii="Times New Roman" w:hAnsi="Times New Roman"/>
        </w:rPr>
        <w:t>ple:</w:t>
      </w:r>
    </w:p>
    <w:p w14:paraId="2E08B708" w14:textId="77777777" w:rsidR="00646AF7" w:rsidRPr="00293EDA" w:rsidRDefault="00646AF7" w:rsidP="00F135D1">
      <w:pPr>
        <w:pStyle w:val="ListParagraph"/>
      </w:pPr>
      <w:r w:rsidRPr="00293EDA">
        <w:t>Turn off the automatic linking feature for URLs in Word.</w:t>
      </w:r>
    </w:p>
    <w:p w14:paraId="1F62740B" w14:textId="77777777" w:rsidR="00646AF7" w:rsidRPr="00293EDA" w:rsidRDefault="00646AF7" w:rsidP="00F135D1">
      <w:pPr>
        <w:pStyle w:val="ListParagraph"/>
      </w:pPr>
      <w:r w:rsidRPr="00293EDA">
        <w:rPr>
          <w:rStyle w:val="A1"/>
          <w:color w:val="auto"/>
          <w:sz w:val="20"/>
        </w:rPr>
        <w:t>Quotations: For direct quotations remember to use “double in</w:t>
      </w:r>
      <w:r w:rsidRPr="00293EDA">
        <w:rPr>
          <w:rStyle w:val="A1"/>
          <w:color w:val="auto"/>
          <w:sz w:val="20"/>
        </w:rPr>
        <w:softHyphen/>
        <w:t xml:space="preserve">verted commas.” </w:t>
      </w:r>
      <w:r w:rsidRPr="00293EDA">
        <w:t xml:space="preserve">Quotations must be carefully transcribed and accurate. </w:t>
      </w:r>
    </w:p>
    <w:p w14:paraId="1F0A7E13" w14:textId="77777777" w:rsidR="00646AF7" w:rsidRPr="00293EDA" w:rsidRDefault="00646AF7" w:rsidP="00F135D1">
      <w:pPr>
        <w:pStyle w:val="ListParagraph"/>
        <w:rPr>
          <w:rStyle w:val="A1"/>
          <w:color w:val="auto"/>
          <w:sz w:val="20"/>
        </w:rPr>
      </w:pPr>
      <w:r w:rsidRPr="00293EDA">
        <w:t xml:space="preserve">Periods and commas go inside quotation marks. </w:t>
      </w:r>
      <w:r w:rsidRPr="00293EDA">
        <w:rPr>
          <w:rStyle w:val="A1"/>
          <w:color w:val="auto"/>
          <w:sz w:val="20"/>
        </w:rPr>
        <w:t xml:space="preserve">This applies to “double inverted commas,” as well as single ‘inverted commas,’ and to the use of a full stop as in the “following example.” </w:t>
      </w:r>
    </w:p>
    <w:p w14:paraId="70935B97" w14:textId="77777777" w:rsidR="00646AF7" w:rsidRPr="00293EDA" w:rsidRDefault="00646AF7" w:rsidP="00F135D1">
      <w:pPr>
        <w:pStyle w:val="ListParagraph"/>
      </w:pPr>
      <w:r w:rsidRPr="00293EDA">
        <w:t xml:space="preserve">Parenthesis: When an entire sentence is enclosed in parentheses, the punctuation mark belongs </w:t>
      </w:r>
      <w:r w:rsidRPr="00E2288C">
        <w:rPr>
          <w:u w:val="single"/>
        </w:rPr>
        <w:t>i</w:t>
      </w:r>
      <w:r w:rsidRPr="00E2288C">
        <w:rPr>
          <w:u w:val="single"/>
        </w:rPr>
        <w:t>n</w:t>
      </w:r>
      <w:r w:rsidRPr="00E2288C">
        <w:rPr>
          <w:u w:val="single"/>
        </w:rPr>
        <w:t>side</w:t>
      </w:r>
      <w:r w:rsidRPr="00293EDA">
        <w:t xml:space="preserve"> the closing parenthesis as in this example: applying this may be difficult at times. (We think it is important.)</w:t>
      </w:r>
    </w:p>
    <w:p w14:paraId="602DB500" w14:textId="77777777" w:rsidR="00646AF7" w:rsidRPr="00F5067A" w:rsidRDefault="00646AF7" w:rsidP="00F135D1">
      <w:pPr>
        <w:pStyle w:val="Text"/>
        <w:numPr>
          <w:ilvl w:val="0"/>
          <w:numId w:val="5"/>
        </w:numPr>
        <w:rPr>
          <w:rFonts w:ascii="Times New Roman" w:hAnsi="Times New Roman"/>
        </w:rPr>
      </w:pPr>
      <w:r w:rsidRPr="00F5067A">
        <w:rPr>
          <w:rFonts w:ascii="Times New Roman" w:hAnsi="Times New Roman"/>
        </w:rPr>
        <w:t xml:space="preserve">The punctuation mark belongs </w:t>
      </w:r>
      <w:r w:rsidRPr="00F5067A">
        <w:rPr>
          <w:rFonts w:ascii="Times New Roman" w:hAnsi="Times New Roman"/>
          <w:u w:val="single"/>
        </w:rPr>
        <w:t>outside</w:t>
      </w:r>
      <w:r w:rsidRPr="00F5067A">
        <w:rPr>
          <w:rFonts w:ascii="Times New Roman" w:hAnsi="Times New Roman"/>
        </w:rPr>
        <w:t xml:space="preserve"> the closing parenthesis if the brackets are within the sentence as in this example: applying this may be difficult at times, but good results are guaranteed (and this is important).</w:t>
      </w:r>
    </w:p>
    <w:p w14:paraId="5485B8A9" w14:textId="77777777" w:rsidR="00646AF7" w:rsidRDefault="00646AF7" w:rsidP="00F135D1">
      <w:pPr>
        <w:pStyle w:val="Text"/>
        <w:numPr>
          <w:ilvl w:val="0"/>
          <w:numId w:val="5"/>
        </w:numPr>
        <w:rPr>
          <w:rStyle w:val="A1"/>
          <w:rFonts w:ascii="Times New Roman" w:hAnsi="Times New Roman"/>
          <w:color w:val="000000"/>
          <w:sz w:val="20"/>
        </w:rPr>
      </w:pPr>
      <w:r w:rsidRPr="00F5067A">
        <w:rPr>
          <w:rStyle w:val="A1"/>
          <w:rFonts w:ascii="Times New Roman" w:hAnsi="Times New Roman"/>
          <w:color w:val="000000"/>
          <w:sz w:val="20"/>
        </w:rPr>
        <w:t xml:space="preserve">Use </w:t>
      </w:r>
      <w:r w:rsidRPr="001746DD">
        <w:rPr>
          <w:rStyle w:val="A1"/>
          <w:rFonts w:ascii="Times New Roman" w:hAnsi="Times New Roman"/>
          <w:bCs/>
          <w:color w:val="000000"/>
          <w:sz w:val="20"/>
        </w:rPr>
        <w:t>en dashes</w:t>
      </w:r>
      <w:r w:rsidRPr="00F5067A">
        <w:rPr>
          <w:rStyle w:val="A1"/>
          <w:rFonts w:ascii="Times New Roman" w:hAnsi="Times New Roman"/>
          <w:b/>
          <w:bCs/>
          <w:color w:val="000000"/>
          <w:sz w:val="20"/>
        </w:rPr>
        <w:t xml:space="preserve"> </w:t>
      </w:r>
      <w:r w:rsidRPr="00F5067A">
        <w:rPr>
          <w:rStyle w:val="A1"/>
          <w:rFonts w:ascii="Times New Roman" w:hAnsi="Times New Roman"/>
          <w:color w:val="000000"/>
          <w:sz w:val="20"/>
        </w:rPr>
        <w:t>with spaces – like this – to set off phrases. En dashes are moreover placed between digits to indicate a range (1–10 October; pp. 25–30). You can type an en dash with ALT + 0150 (in the numeric key</w:t>
      </w:r>
      <w:r w:rsidRPr="00F5067A">
        <w:rPr>
          <w:rStyle w:val="A1"/>
          <w:rFonts w:ascii="Times New Roman" w:hAnsi="Times New Roman"/>
          <w:color w:val="000000"/>
          <w:sz w:val="20"/>
        </w:rPr>
        <w:softHyphen/>
        <w:t>pad) in Windows, or OPTION + HYPHEN in Mac.</w:t>
      </w:r>
    </w:p>
    <w:p w14:paraId="290A084F" w14:textId="77777777" w:rsidR="001746DD" w:rsidRPr="00503E53" w:rsidRDefault="001746DD" w:rsidP="001746DD">
      <w:pPr>
        <w:pStyle w:val="Heading2"/>
      </w:pPr>
      <w:r w:rsidRPr="00503E53">
        <w:t>Quotations and Extracts</w:t>
      </w:r>
    </w:p>
    <w:p w14:paraId="2263D8A6" w14:textId="64B03231" w:rsidR="00D11F71" w:rsidRDefault="001746DD" w:rsidP="001746DD">
      <w:pPr>
        <w:pStyle w:val="Text"/>
        <w:rPr>
          <w:rFonts w:ascii="Times New Roman" w:hAnsi="Times New Roman"/>
        </w:rPr>
      </w:pPr>
      <w:r w:rsidRPr="00675A79">
        <w:rPr>
          <w:rFonts w:ascii="Times New Roman" w:hAnsi="Times New Roman"/>
        </w:rPr>
        <w:t xml:space="preserve">Indent long quotations and extracts by 10 points </w:t>
      </w:r>
      <w:r w:rsidRPr="001746DD">
        <w:rPr>
          <w:rFonts w:ascii="Times New Roman" w:hAnsi="Times New Roman"/>
        </w:rPr>
        <w:t>at left margins.</w:t>
      </w:r>
      <w:r w:rsidRPr="00675A79">
        <w:rPr>
          <w:rFonts w:ascii="Times New Roman" w:hAnsi="Times New Roman"/>
        </w:rPr>
        <w:t xml:space="preserve"> </w:t>
      </w:r>
    </w:p>
    <w:p w14:paraId="6A464BEA" w14:textId="77777777" w:rsidR="00D11F71" w:rsidRPr="004B2496" w:rsidRDefault="00D11F71" w:rsidP="00D11F71">
      <w:pPr>
        <w:pStyle w:val="Heading1"/>
      </w:pPr>
      <w:r>
        <w:t>Acknowledgements</w:t>
      </w:r>
    </w:p>
    <w:p w14:paraId="25DB2F3E" w14:textId="77777777" w:rsidR="00D11F71" w:rsidRDefault="00D11F71" w:rsidP="00D11F71">
      <w:proofErr w:type="gramStart"/>
      <w:r w:rsidRPr="00F1057E">
        <w:t>The preparation</w:t>
      </w:r>
      <w:r>
        <w:t xml:space="preserve"> of these instructions and the </w:t>
      </w:r>
      <w:proofErr w:type="spellStart"/>
      <w:r>
        <w:t>LaTeX</w:t>
      </w:r>
      <w:proofErr w:type="spellEnd"/>
      <w:r w:rsidRPr="00F1057E">
        <w:t xml:space="preserve"> and Word files was facilitated by borrowing from similar do</w:t>
      </w:r>
      <w:r w:rsidRPr="00F1057E">
        <w:t>c</w:t>
      </w:r>
      <w:r w:rsidRPr="00F1057E">
        <w:t>uments used for AAAI and IJCAI proceedings</w:t>
      </w:r>
      <w:proofErr w:type="gramEnd"/>
      <w:r w:rsidRPr="00F1057E">
        <w:t>.</w:t>
      </w:r>
    </w:p>
    <w:p w14:paraId="6B7B0A48" w14:textId="77777777" w:rsidR="00D11F71" w:rsidRPr="00675A79" w:rsidRDefault="00D11F71" w:rsidP="001746DD">
      <w:pPr>
        <w:pStyle w:val="Text"/>
        <w:rPr>
          <w:rFonts w:ascii="Times New Roman" w:hAnsi="Times New Roman"/>
        </w:rPr>
      </w:pPr>
    </w:p>
    <w:p w14:paraId="319AEA80" w14:textId="77777777" w:rsidR="001746DD" w:rsidRDefault="001746DD" w:rsidP="001746DD">
      <w:pPr>
        <w:pStyle w:val="Text"/>
        <w:rPr>
          <w:rStyle w:val="A1"/>
          <w:rFonts w:ascii="Times New Roman" w:hAnsi="Times New Roman"/>
          <w:color w:val="000000"/>
          <w:sz w:val="20"/>
        </w:rPr>
      </w:pPr>
    </w:p>
    <w:p w14:paraId="1F230E17" w14:textId="77777777" w:rsidR="00646AF7" w:rsidRPr="00F5067A" w:rsidRDefault="00646AF7" w:rsidP="00F135D1">
      <w:pPr>
        <w:pStyle w:val="Text"/>
        <w:numPr>
          <w:ilvl w:val="0"/>
          <w:numId w:val="5"/>
        </w:numPr>
        <w:rPr>
          <w:rStyle w:val="A1"/>
          <w:rFonts w:ascii="Times New Roman" w:hAnsi="Times New Roman"/>
          <w:color w:val="000000"/>
          <w:sz w:val="20"/>
        </w:rPr>
        <w:sectPr w:rsidR="00646AF7" w:rsidRPr="00F5067A">
          <w:type w:val="continuous"/>
          <w:pgSz w:w="12240" w:h="15840"/>
          <w:pgMar w:top="-1080" w:right="1080" w:bottom="-1800" w:left="1080" w:header="720" w:footer="720" w:gutter="0"/>
          <w:cols w:num="2" w:space="540"/>
        </w:sectPr>
      </w:pPr>
    </w:p>
    <w:p w14:paraId="1EE04251" w14:textId="77777777" w:rsidR="00646AF7" w:rsidRDefault="00E2288C" w:rsidP="00F135D1">
      <w:pPr>
        <w:pStyle w:val="Text"/>
        <w:sectPr w:rsidR="00646AF7">
          <w:type w:val="continuous"/>
          <w:pgSz w:w="12240" w:h="15840"/>
          <w:pgMar w:top="-1080" w:right="1080" w:bottom="-1800" w:left="1080" w:header="720" w:footer="720" w:gutter="0"/>
          <w:cols w:num="2" w:space="540"/>
        </w:sectPr>
      </w:pPr>
      <w:r>
        <w:rPr>
          <w:noProof/>
        </w:rPr>
        <w:lastRenderedPageBreak/>
        <w:drawing>
          <wp:anchor distT="0" distB="0" distL="114300" distR="114300" simplePos="0" relativeHeight="251659264" behindDoc="0" locked="0" layoutInCell="1" allowOverlap="1" wp14:anchorId="424BEFDE" wp14:editId="763DFEAC">
            <wp:simplePos x="0" y="0"/>
            <wp:positionH relativeFrom="margin">
              <wp:posOffset>31750</wp:posOffset>
            </wp:positionH>
            <wp:positionV relativeFrom="margin">
              <wp:posOffset>-254000</wp:posOffset>
            </wp:positionV>
            <wp:extent cx="6298565" cy="3149600"/>
            <wp:effectExtent l="0" t="0" r="635" b="0"/>
            <wp:wrapTight wrapText="bothSides">
              <wp:wrapPolygon edited="0">
                <wp:start x="0" y="0"/>
                <wp:lineTo x="0" y="21426"/>
                <wp:lineTo x="21515" y="21426"/>
                <wp:lineTo x="21515"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8565" cy="3149600"/>
                    </a:xfrm>
                    <a:prstGeom prst="rect">
                      <a:avLst/>
                    </a:prstGeom>
                    <a:noFill/>
                  </pic:spPr>
                </pic:pic>
              </a:graphicData>
            </a:graphic>
            <wp14:sizeRelH relativeFrom="page">
              <wp14:pctWidth>0</wp14:pctWidth>
            </wp14:sizeRelH>
            <wp14:sizeRelV relativeFrom="page">
              <wp14:pctHeight>0</wp14:pctHeight>
            </wp14:sizeRelV>
          </wp:anchor>
        </w:drawing>
      </w:r>
    </w:p>
    <w:p w14:paraId="1C5CD0DE" w14:textId="77777777" w:rsidR="00646AF7" w:rsidRPr="00EF1912" w:rsidRDefault="00646AF7" w:rsidP="00F135D1">
      <w:pPr>
        <w:pStyle w:val="Caption"/>
      </w:pPr>
      <w:r w:rsidRPr="006512BE">
        <w:lastRenderedPageBreak/>
        <w:t xml:space="preserve">Figure 2. </w:t>
      </w:r>
      <w:proofErr w:type="gramStart"/>
      <w:r w:rsidRPr="006512BE">
        <w:t>Exam</w:t>
      </w:r>
      <w:r>
        <w:t>ple of a double-column figure with caption.</w:t>
      </w:r>
      <w:proofErr w:type="gramEnd"/>
      <w:r>
        <w:t xml:space="preserve"> </w:t>
      </w:r>
      <w:proofErr w:type="gramStart"/>
      <w:r w:rsidRPr="00EF1912">
        <w:t>©</w:t>
      </w:r>
      <w:r>
        <w:t>Respect Copyright</w:t>
      </w:r>
      <w:r w:rsidRPr="00EF1912">
        <w:t>.</w:t>
      </w:r>
      <w:proofErr w:type="gramEnd"/>
    </w:p>
    <w:p w14:paraId="2FC58FA8" w14:textId="77777777" w:rsidR="00646AF7" w:rsidRPr="006656C2" w:rsidRDefault="00646AF7" w:rsidP="00F135D1">
      <w:pPr>
        <w:sectPr w:rsidR="00646AF7" w:rsidRPr="006656C2">
          <w:type w:val="continuous"/>
          <w:pgSz w:w="12240" w:h="15840"/>
          <w:pgMar w:top="-1080" w:right="1080" w:bottom="-1800" w:left="1080" w:header="720" w:footer="720" w:gutter="0"/>
          <w:cols w:space="540"/>
        </w:sectPr>
      </w:pPr>
    </w:p>
    <w:p w14:paraId="4924E84D" w14:textId="77777777" w:rsidR="00646AF7" w:rsidRDefault="00646AF7" w:rsidP="00F135D1">
      <w:pPr>
        <w:pStyle w:val="Caption"/>
        <w:sectPr w:rsidR="00646AF7">
          <w:type w:val="continuous"/>
          <w:pgSz w:w="12240" w:h="15840"/>
          <w:pgMar w:top="-1080" w:right="1080" w:bottom="-1800" w:left="1080" w:header="720" w:footer="720" w:gutter="0"/>
          <w:cols w:num="2" w:space="540"/>
        </w:sectPr>
      </w:pPr>
    </w:p>
    <w:p w14:paraId="1D569ACB" w14:textId="77777777" w:rsidR="00646AF7" w:rsidRPr="006512BE" w:rsidRDefault="00646AF7" w:rsidP="00F135D1">
      <w:pPr>
        <w:pStyle w:val="Heading1"/>
      </w:pPr>
      <w:r w:rsidRPr="001746DD">
        <w:lastRenderedPageBreak/>
        <w:t>References</w:t>
      </w:r>
    </w:p>
    <w:p w14:paraId="1E7D2F1F" w14:textId="77777777" w:rsidR="00646AF7" w:rsidRPr="002936B9" w:rsidRDefault="00646AF7" w:rsidP="00F135D1">
      <w:r w:rsidRPr="002936B9">
        <w:t>The title “References” should be 12 point, bold style, ce</w:t>
      </w:r>
      <w:r w:rsidRPr="002936B9">
        <w:t>n</w:t>
      </w:r>
      <w:r w:rsidRPr="002936B9">
        <w:t xml:space="preserve">tered. </w:t>
      </w:r>
      <w:r w:rsidR="001746DD">
        <w:rPr>
          <w:shd w:val="clear" w:color="auto" w:fill="FFFFFF"/>
        </w:rPr>
        <w:t>E</w:t>
      </w:r>
      <w:r w:rsidR="001746DD" w:rsidRPr="006D1E72">
        <w:rPr>
          <w:shd w:val="clear" w:color="auto" w:fill="FFFFFF"/>
        </w:rPr>
        <w:t xml:space="preserve">ditorial standards adhere to the guidelines set by </w:t>
      </w:r>
      <w:r w:rsidR="001746DD" w:rsidRPr="006D1E72">
        <w:rPr>
          <w:rFonts w:cs="ArialMT"/>
        </w:rPr>
        <w:t xml:space="preserve">the </w:t>
      </w:r>
      <w:r w:rsidR="001746DD" w:rsidRPr="006D1E72">
        <w:rPr>
          <w:rFonts w:cs="ArialMT"/>
          <w:u w:val="single"/>
        </w:rPr>
        <w:t>Chicago Manual of Style, 16</w:t>
      </w:r>
      <w:r w:rsidR="001746DD" w:rsidRPr="006D1E72">
        <w:rPr>
          <w:rFonts w:cs="ArialMT"/>
          <w:u w:val="single"/>
          <w:vertAlign w:val="superscript"/>
        </w:rPr>
        <w:t>th</w:t>
      </w:r>
      <w:r w:rsidR="001746DD" w:rsidRPr="006D1E72">
        <w:rPr>
          <w:rFonts w:cs="ArialMT"/>
          <w:u w:val="single"/>
        </w:rPr>
        <w:t xml:space="preserve"> ed.</w:t>
      </w:r>
      <w:r w:rsidR="001746DD" w:rsidRPr="006D1E72">
        <w:rPr>
          <w:rFonts w:cs="ArialMT"/>
        </w:rPr>
        <w:t xml:space="preserve"> </w:t>
      </w:r>
      <w:r w:rsidRPr="002936B9">
        <w:t>References should be 9 point, regular type. List them in numerical order immed</w:t>
      </w:r>
      <w:r w:rsidRPr="002936B9">
        <w:t>i</w:t>
      </w:r>
      <w:bookmarkStart w:id="0" w:name="_GoBack"/>
      <w:bookmarkEnd w:id="0"/>
      <w:r w:rsidRPr="002936B9">
        <w:t xml:space="preserve">ately after your essay. The numbers should be cross-referenced within the essay, with numbers placed at the end of the sentence in square brackets, with a space after the full stop, as shown at the end of this sentence. [1] </w:t>
      </w:r>
    </w:p>
    <w:p w14:paraId="43858CC8" w14:textId="77777777" w:rsidR="00646AF7" w:rsidRPr="00E2288C" w:rsidRDefault="00646AF7" w:rsidP="00F135D1">
      <w:pPr>
        <w:rPr>
          <w:b/>
        </w:rPr>
      </w:pPr>
      <w:r w:rsidRPr="00E2288C">
        <w:rPr>
          <w:b/>
        </w:rPr>
        <w:t>Books</w:t>
      </w:r>
    </w:p>
    <w:p w14:paraId="7576AA4C" w14:textId="77777777" w:rsidR="00646AF7" w:rsidRPr="002936B9" w:rsidRDefault="00646AF7" w:rsidP="00F135D1">
      <w:r w:rsidRPr="002936B9">
        <w:t xml:space="preserve">1. Thomas H. </w:t>
      </w:r>
      <w:proofErr w:type="spellStart"/>
      <w:r w:rsidRPr="002936B9">
        <w:t>Corman</w:t>
      </w:r>
      <w:proofErr w:type="spellEnd"/>
      <w:r w:rsidRPr="002936B9">
        <w:t xml:space="preserve">, </w:t>
      </w:r>
      <w:r w:rsidRPr="00E2288C">
        <w:rPr>
          <w:i/>
        </w:rPr>
        <w:t>Algorithms Unlocked</w:t>
      </w:r>
      <w:r w:rsidRPr="002936B9">
        <w:t xml:space="preserve"> (Cambridge and London: MIT Press, 2013), 40.</w:t>
      </w:r>
    </w:p>
    <w:p w14:paraId="6470170D" w14:textId="77777777" w:rsidR="00646AF7" w:rsidRPr="002936B9" w:rsidRDefault="00646AF7" w:rsidP="00F135D1">
      <w:r w:rsidRPr="002936B9">
        <w:t xml:space="preserve">2. Mikhail </w:t>
      </w:r>
      <w:proofErr w:type="spellStart"/>
      <w:r w:rsidRPr="002936B9">
        <w:t>Bakhtin</w:t>
      </w:r>
      <w:proofErr w:type="spellEnd"/>
      <w:r w:rsidRPr="002936B9">
        <w:t xml:space="preserve">, </w:t>
      </w:r>
      <w:r w:rsidRPr="00E2288C">
        <w:rPr>
          <w:i/>
        </w:rPr>
        <w:t>The Dialogical Principle</w:t>
      </w:r>
      <w:r w:rsidRPr="002936B9">
        <w:t xml:space="preserve">, trans. Wald </w:t>
      </w:r>
      <w:proofErr w:type="spellStart"/>
      <w:r w:rsidRPr="002936B9">
        <w:t>Godzich</w:t>
      </w:r>
      <w:proofErr w:type="spellEnd"/>
      <w:r w:rsidRPr="002936B9">
        <w:t xml:space="preserve"> (Manchester: Manchester University Press, 1984), 56.</w:t>
      </w:r>
    </w:p>
    <w:p w14:paraId="3B3127DD" w14:textId="77777777" w:rsidR="00646AF7" w:rsidRPr="00E2288C" w:rsidRDefault="00646AF7" w:rsidP="00F135D1">
      <w:pPr>
        <w:rPr>
          <w:b/>
        </w:rPr>
      </w:pPr>
      <w:r w:rsidRPr="00E2288C">
        <w:rPr>
          <w:b/>
        </w:rPr>
        <w:t xml:space="preserve">Second and subsequent citations </w:t>
      </w:r>
    </w:p>
    <w:p w14:paraId="67D31077" w14:textId="77777777" w:rsidR="00646AF7" w:rsidRPr="002936B9" w:rsidRDefault="00646AF7" w:rsidP="00F135D1">
      <w:r w:rsidRPr="002936B9">
        <w:t xml:space="preserve">3. Thomas H. </w:t>
      </w:r>
      <w:proofErr w:type="spellStart"/>
      <w:r w:rsidRPr="002936B9">
        <w:t>Corman</w:t>
      </w:r>
      <w:proofErr w:type="spellEnd"/>
      <w:r w:rsidRPr="002936B9">
        <w:t xml:space="preserve">, </w:t>
      </w:r>
      <w:r w:rsidRPr="00E2288C">
        <w:rPr>
          <w:i/>
        </w:rPr>
        <w:t>Algorithms Unlocked</w:t>
      </w:r>
      <w:r w:rsidRPr="002936B9">
        <w:t>, 15.</w:t>
      </w:r>
    </w:p>
    <w:p w14:paraId="272B9480" w14:textId="77777777" w:rsidR="00646AF7" w:rsidRPr="00937E77" w:rsidRDefault="00646AF7" w:rsidP="00F135D1">
      <w:r w:rsidRPr="00937E77">
        <w:t>Reference with multiple authors</w:t>
      </w:r>
    </w:p>
    <w:p w14:paraId="4DECC239" w14:textId="77777777" w:rsidR="00646AF7" w:rsidRPr="002936B9" w:rsidRDefault="00646AF7" w:rsidP="00F135D1">
      <w:r w:rsidRPr="002936B9">
        <w:t xml:space="preserve">4. Martin Dodge, John Paul, and Rob </w:t>
      </w:r>
      <w:proofErr w:type="spellStart"/>
      <w:r w:rsidRPr="002936B9">
        <w:t>Kitchin</w:t>
      </w:r>
      <w:proofErr w:type="spellEnd"/>
      <w:r w:rsidRPr="002936B9">
        <w:t xml:space="preserve">, </w:t>
      </w:r>
      <w:r w:rsidRPr="00E2288C">
        <w:rPr>
          <w:i/>
        </w:rPr>
        <w:t>Mapping Cyberspace</w:t>
      </w:r>
      <w:r w:rsidRPr="002936B9">
        <w:t xml:space="preserve"> (London and New York: </w:t>
      </w:r>
      <w:proofErr w:type="spellStart"/>
      <w:r w:rsidRPr="002936B9">
        <w:t>Routledge</w:t>
      </w:r>
      <w:proofErr w:type="spellEnd"/>
      <w:r w:rsidRPr="002936B9">
        <w:t>, 2001), 49.</w:t>
      </w:r>
    </w:p>
    <w:p w14:paraId="0EE3E8BD" w14:textId="77777777" w:rsidR="00646AF7" w:rsidRPr="00E2288C" w:rsidRDefault="00646AF7" w:rsidP="00F135D1">
      <w:pPr>
        <w:rPr>
          <w:b/>
        </w:rPr>
      </w:pPr>
      <w:r w:rsidRPr="00E2288C">
        <w:rPr>
          <w:b/>
        </w:rPr>
        <w:t>Edited Books</w:t>
      </w:r>
    </w:p>
    <w:p w14:paraId="586460F1" w14:textId="77777777" w:rsidR="00646AF7" w:rsidRPr="002936B9" w:rsidRDefault="00646AF7" w:rsidP="00F135D1">
      <w:proofErr w:type="gramStart"/>
      <w:r w:rsidRPr="002936B9">
        <w:t xml:space="preserve">5. Alan Turing, “Computing Machinery and Intelligence,” in </w:t>
      </w:r>
      <w:r w:rsidRPr="00E2288C">
        <w:rPr>
          <w:i/>
        </w:rPr>
        <w:t>The New Media Reader</w:t>
      </w:r>
      <w:r w:rsidRPr="002936B9">
        <w:t xml:space="preserve">, ed. Noah </w:t>
      </w:r>
      <w:proofErr w:type="spellStart"/>
      <w:r w:rsidRPr="002936B9">
        <w:t>Wardip-Fruin</w:t>
      </w:r>
      <w:proofErr w:type="spellEnd"/>
      <w:r w:rsidRPr="002936B9">
        <w:t xml:space="preserve"> and Nick Montfort (Cambridge and London: MIT Press, 2003), 50.</w:t>
      </w:r>
      <w:proofErr w:type="gramEnd"/>
    </w:p>
    <w:p w14:paraId="1DE7E5EE" w14:textId="77777777" w:rsidR="00646AF7" w:rsidRPr="00E2288C" w:rsidRDefault="00646AF7" w:rsidP="00F135D1">
      <w:pPr>
        <w:rPr>
          <w:b/>
        </w:rPr>
      </w:pPr>
      <w:r w:rsidRPr="00E2288C">
        <w:rPr>
          <w:b/>
        </w:rPr>
        <w:t>Chapter in a single author book</w:t>
      </w:r>
    </w:p>
    <w:p w14:paraId="646C8FE9" w14:textId="77777777" w:rsidR="00646AF7" w:rsidRPr="002936B9" w:rsidRDefault="00646AF7" w:rsidP="00F135D1">
      <w:r w:rsidRPr="002936B9">
        <w:t xml:space="preserve">6. </w:t>
      </w:r>
      <w:proofErr w:type="spellStart"/>
      <w:r w:rsidRPr="002936B9">
        <w:t>Geet</w:t>
      </w:r>
      <w:proofErr w:type="spellEnd"/>
      <w:r w:rsidRPr="002936B9">
        <w:t xml:space="preserve"> </w:t>
      </w:r>
      <w:proofErr w:type="spellStart"/>
      <w:r w:rsidRPr="002936B9">
        <w:t>Lovnik</w:t>
      </w:r>
      <w:proofErr w:type="spellEnd"/>
      <w:r w:rsidRPr="002936B9">
        <w:t xml:space="preserve">, “Radical Media Pragmatism (1998),” in </w:t>
      </w:r>
      <w:r w:rsidRPr="00E2288C">
        <w:rPr>
          <w:i/>
        </w:rPr>
        <w:t>Dark Fiber</w:t>
      </w:r>
      <w:r w:rsidRPr="002936B9">
        <w:t xml:space="preserve"> (Cambridge and London: MIT Press, 2002), 218–225.</w:t>
      </w:r>
    </w:p>
    <w:p w14:paraId="33D9BD2E" w14:textId="77777777" w:rsidR="00646AF7" w:rsidRPr="00E2288C" w:rsidRDefault="00646AF7" w:rsidP="00F135D1">
      <w:pPr>
        <w:rPr>
          <w:b/>
        </w:rPr>
      </w:pPr>
      <w:r w:rsidRPr="00E2288C">
        <w:rPr>
          <w:b/>
        </w:rPr>
        <w:t>Journal article (print)</w:t>
      </w:r>
    </w:p>
    <w:p w14:paraId="433B57E4" w14:textId="77777777" w:rsidR="00646AF7" w:rsidRPr="002936B9" w:rsidRDefault="00646AF7" w:rsidP="00F135D1">
      <w:r w:rsidRPr="002936B9">
        <w:t xml:space="preserve">7. Rob Van Rijswijk and </w:t>
      </w:r>
      <w:proofErr w:type="spellStart"/>
      <w:r w:rsidRPr="002936B9">
        <w:t>Jeroen</w:t>
      </w:r>
      <w:proofErr w:type="spellEnd"/>
      <w:r w:rsidRPr="002936B9">
        <w:t xml:space="preserve"> </w:t>
      </w:r>
      <w:proofErr w:type="spellStart"/>
      <w:r w:rsidRPr="002936B9">
        <w:t>Strijbos</w:t>
      </w:r>
      <w:proofErr w:type="spellEnd"/>
      <w:r w:rsidRPr="002936B9">
        <w:t xml:space="preserve">, “Sounds in Your Pocket: Composing Live Soundscapes with an App,” </w:t>
      </w:r>
      <w:r w:rsidRPr="00E2288C">
        <w:rPr>
          <w:i/>
        </w:rPr>
        <w:t>Le</w:t>
      </w:r>
      <w:r w:rsidRPr="00E2288C">
        <w:rPr>
          <w:i/>
        </w:rPr>
        <w:t>o</w:t>
      </w:r>
      <w:r w:rsidRPr="00E2288C">
        <w:rPr>
          <w:i/>
        </w:rPr>
        <w:t>nardo Music Journal</w:t>
      </w:r>
      <w:r w:rsidRPr="002936B9">
        <w:t xml:space="preserve"> 23, (2013): 27.</w:t>
      </w:r>
    </w:p>
    <w:p w14:paraId="56A798EC" w14:textId="77777777" w:rsidR="00646AF7" w:rsidRPr="00937E77" w:rsidRDefault="00646AF7" w:rsidP="00F135D1">
      <w:r w:rsidRPr="00937E77">
        <w:lastRenderedPageBreak/>
        <w:t>Journal article (online)</w:t>
      </w:r>
    </w:p>
    <w:p w14:paraId="76A2806E" w14:textId="77777777" w:rsidR="00646AF7" w:rsidRPr="002936B9" w:rsidRDefault="00646AF7" w:rsidP="00F135D1">
      <w:r w:rsidRPr="002936B9">
        <w:t>8. Faith Wilding, “</w:t>
      </w:r>
      <w:proofErr w:type="spellStart"/>
      <w:r w:rsidRPr="002936B9">
        <w:t>Mujer</w:t>
      </w:r>
      <w:proofErr w:type="spellEnd"/>
      <w:r w:rsidRPr="002936B9">
        <w:t xml:space="preserve"> </w:t>
      </w:r>
      <w:proofErr w:type="spellStart"/>
      <w:r w:rsidRPr="002936B9">
        <w:t>es</w:t>
      </w:r>
      <w:proofErr w:type="spellEnd"/>
      <w:r w:rsidRPr="002936B9">
        <w:t xml:space="preserve"> </w:t>
      </w:r>
      <w:proofErr w:type="spellStart"/>
      <w:r w:rsidRPr="002936B9">
        <w:t>Revolución</w:t>
      </w:r>
      <w:proofErr w:type="spellEnd"/>
      <w:r w:rsidRPr="002936B9">
        <w:t xml:space="preserve">,” </w:t>
      </w:r>
      <w:r w:rsidRPr="00E2288C">
        <w:rPr>
          <w:i/>
        </w:rPr>
        <w:t>Media-N Journal of the New Media Caucus</w:t>
      </w:r>
      <w:r w:rsidRPr="002936B9">
        <w:t>, Vol. 09, No. 01, accessed Fe</w:t>
      </w:r>
      <w:r w:rsidRPr="002936B9">
        <w:t>b</w:t>
      </w:r>
      <w:r w:rsidRPr="002936B9">
        <w:t>ruary 28, 2013, http://median.newmediacaucus.org/tracing-newmediafeminisms/mujer-es-revolucion/</w:t>
      </w:r>
    </w:p>
    <w:p w14:paraId="5325EEFA" w14:textId="77777777" w:rsidR="00646AF7" w:rsidRPr="00E2288C" w:rsidRDefault="00646AF7" w:rsidP="00F135D1">
      <w:pPr>
        <w:rPr>
          <w:b/>
        </w:rPr>
      </w:pPr>
      <w:r w:rsidRPr="00E2288C">
        <w:rPr>
          <w:b/>
        </w:rPr>
        <w:t>Magazines and Newspapers (online)</w:t>
      </w:r>
    </w:p>
    <w:p w14:paraId="714DBFC3" w14:textId="77777777" w:rsidR="00646AF7" w:rsidRPr="002936B9" w:rsidRDefault="00646AF7" w:rsidP="00F135D1">
      <w:r w:rsidRPr="002936B9">
        <w:t xml:space="preserve">9. Rich Preston, “Virtual mannequins promise better fit for online shoppers,” </w:t>
      </w:r>
      <w:r w:rsidRPr="00E2288C">
        <w:rPr>
          <w:i/>
        </w:rPr>
        <w:t>BBC News Technology</w:t>
      </w:r>
      <w:r w:rsidRPr="002936B9">
        <w:t>, January 20, 2014, accessed January 27, 2014,</w:t>
      </w:r>
    </w:p>
    <w:p w14:paraId="4EC29EF7" w14:textId="77777777" w:rsidR="00646AF7" w:rsidRPr="002936B9" w:rsidRDefault="00646AF7" w:rsidP="00F135D1">
      <w:r w:rsidRPr="002936B9">
        <w:t>http://www.bbc.co.uk/news/technology-25812130</w:t>
      </w:r>
    </w:p>
    <w:p w14:paraId="1B593EC7" w14:textId="77777777" w:rsidR="00646AF7" w:rsidRPr="00E2288C" w:rsidRDefault="00646AF7" w:rsidP="00F135D1">
      <w:pPr>
        <w:rPr>
          <w:b/>
        </w:rPr>
      </w:pPr>
      <w:r w:rsidRPr="00E2288C">
        <w:rPr>
          <w:b/>
        </w:rPr>
        <w:t>Websites</w:t>
      </w:r>
    </w:p>
    <w:p w14:paraId="49CA11FD" w14:textId="77777777" w:rsidR="00646AF7" w:rsidRPr="002936B9" w:rsidRDefault="00646AF7" w:rsidP="00F135D1">
      <w:r w:rsidRPr="002936B9">
        <w:t>10. Stephen Wilson, “Protozoa Games (2003)”, San Fra</w:t>
      </w:r>
      <w:r w:rsidRPr="002936B9">
        <w:t>n</w:t>
      </w:r>
      <w:r w:rsidRPr="002936B9">
        <w:t>cisco State University website, accessed January 27, 2014, http://userwww.sfsu.edu/swilson/art/protozoagames/protogames10.html</w:t>
      </w:r>
    </w:p>
    <w:p w14:paraId="6820EB81" w14:textId="77777777" w:rsidR="00646AF7" w:rsidRPr="00E2288C" w:rsidRDefault="00646AF7" w:rsidP="00F135D1">
      <w:pPr>
        <w:rPr>
          <w:b/>
        </w:rPr>
      </w:pPr>
      <w:r w:rsidRPr="00E2288C">
        <w:rPr>
          <w:b/>
        </w:rPr>
        <w:t xml:space="preserve">Proceedings Paper Published </w:t>
      </w:r>
    </w:p>
    <w:p w14:paraId="51F79079" w14:textId="77777777" w:rsidR="00646AF7" w:rsidRPr="002936B9" w:rsidRDefault="00646AF7" w:rsidP="00F135D1">
      <w:r w:rsidRPr="002936B9">
        <w:t xml:space="preserve">11. </w:t>
      </w:r>
      <w:proofErr w:type="spellStart"/>
      <w:r w:rsidRPr="002936B9">
        <w:t>Alvy</w:t>
      </w:r>
      <w:proofErr w:type="spellEnd"/>
      <w:r w:rsidRPr="002936B9">
        <w:t xml:space="preserve"> Ray Smith, “Digital Paint Systems: An Anecdotal and Historical Overview,” (paper based on a talk presented at the Computer History Museum, Palo Alto, California, January, 2000). </w:t>
      </w:r>
      <w:r w:rsidRPr="00E2288C">
        <w:rPr>
          <w:i/>
        </w:rPr>
        <w:t>IEEE Annals of the History of Computing</w:t>
      </w:r>
      <w:r w:rsidRPr="002936B9">
        <w:t>,</w:t>
      </w:r>
    </w:p>
    <w:p w14:paraId="216E5F48" w14:textId="77777777" w:rsidR="00646AF7" w:rsidRPr="002936B9" w:rsidRDefault="00646AF7" w:rsidP="00F135D1">
      <w:r w:rsidRPr="002936B9">
        <w:t xml:space="preserve">http://design.osu.edu/carlson/history/PDFs/paint.pdf </w:t>
      </w:r>
    </w:p>
    <w:p w14:paraId="224A0129" w14:textId="77777777" w:rsidR="00646AF7" w:rsidRPr="00E2288C" w:rsidRDefault="00646AF7" w:rsidP="00F135D1">
      <w:pPr>
        <w:rPr>
          <w:b/>
        </w:rPr>
      </w:pPr>
      <w:r w:rsidRPr="00E2288C">
        <w:rPr>
          <w:b/>
        </w:rPr>
        <w:t>Dissertation or Thesis</w:t>
      </w:r>
    </w:p>
    <w:p w14:paraId="0C1B379F" w14:textId="77777777" w:rsidR="00646AF7" w:rsidRPr="002936B9" w:rsidRDefault="00646AF7" w:rsidP="00F135D1">
      <w:r w:rsidRPr="002936B9">
        <w:t xml:space="preserve">12. </w:t>
      </w:r>
      <w:proofErr w:type="spellStart"/>
      <w:r w:rsidRPr="002936B9">
        <w:t>Fionnuala</w:t>
      </w:r>
      <w:proofErr w:type="spellEnd"/>
      <w:r w:rsidRPr="002936B9">
        <w:t xml:space="preserve"> Fagan, “The Sound of Memory: An Artistic Exploration of Personal and Cultural Memories of Post-conflict Communities,” (Ph.D. diss., School of Creative Arts, Queen’s University Belfast, 2013.)</w:t>
      </w:r>
    </w:p>
    <w:p w14:paraId="0B318B4F" w14:textId="77777777" w:rsidR="00646AF7" w:rsidRPr="00937E77" w:rsidRDefault="00646AF7" w:rsidP="00F135D1">
      <w:pPr>
        <w:pStyle w:val="Heading1"/>
      </w:pPr>
      <w:r w:rsidRPr="00937E77">
        <w:t>Bibliography</w:t>
      </w:r>
    </w:p>
    <w:p w14:paraId="06BA0030" w14:textId="77777777" w:rsidR="00646AF7" w:rsidRPr="002936B9" w:rsidRDefault="00646AF7" w:rsidP="00F135D1">
      <w:r w:rsidRPr="002936B9">
        <w:t xml:space="preserve">The title “Bibliography” should be 12 point, bold style, </w:t>
      </w:r>
      <w:r w:rsidRPr="00E2288C">
        <w:t>centered.</w:t>
      </w:r>
      <w:r w:rsidRPr="002936B9">
        <w:t xml:space="preserve"> Using 9 point, regular type, list your bibliography in alphabetical order by family name, after the references. The difference between a reference list and a bibliography is that in your references, you list all the sources you d</w:t>
      </w:r>
      <w:r w:rsidRPr="002936B9">
        <w:t>i</w:t>
      </w:r>
      <w:r w:rsidRPr="002936B9">
        <w:t xml:space="preserve">rectly referred to in the body of your writing - in numerical </w:t>
      </w:r>
      <w:r w:rsidRPr="002936B9">
        <w:lastRenderedPageBreak/>
        <w:t>order, whereas a bibliography includes an alphabetical lis</w:t>
      </w:r>
      <w:r w:rsidRPr="002936B9">
        <w:t>t</w:t>
      </w:r>
      <w:r w:rsidRPr="002936B9">
        <w:t>ing of all those authors and sources that you have consulted while writing your essay. Use the same format as for the references otherwise.</w:t>
      </w:r>
    </w:p>
    <w:p w14:paraId="28A5E48A" w14:textId="77777777" w:rsidR="00646AF7" w:rsidRPr="006512BE" w:rsidRDefault="00646AF7" w:rsidP="00F135D1">
      <w:pPr>
        <w:pStyle w:val="Heading1"/>
      </w:pPr>
      <w:r w:rsidRPr="006512BE">
        <w:t xml:space="preserve">Author(s) </w:t>
      </w:r>
      <w:proofErr w:type="gramStart"/>
      <w:r w:rsidRPr="006512BE">
        <w:t>Biography(</w:t>
      </w:r>
      <w:proofErr w:type="spellStart"/>
      <w:proofErr w:type="gramEnd"/>
      <w:r w:rsidRPr="006512BE">
        <w:t>ies</w:t>
      </w:r>
      <w:proofErr w:type="spellEnd"/>
      <w:r w:rsidRPr="006512BE">
        <w:t>)</w:t>
      </w:r>
    </w:p>
    <w:p w14:paraId="7F3D5753" w14:textId="77777777" w:rsidR="00646AF7" w:rsidRPr="00703DB7" w:rsidRDefault="00646AF7" w:rsidP="00F135D1">
      <w:pPr>
        <w:rPr>
          <w:b/>
          <w:color w:val="E95340"/>
        </w:rPr>
      </w:pPr>
      <w:r>
        <w:t xml:space="preserve">The title “Author(s) </w:t>
      </w:r>
      <w:proofErr w:type="gramStart"/>
      <w:r>
        <w:t>Biogr</w:t>
      </w:r>
      <w:r w:rsidRPr="003B0AFD">
        <w:t>aphy(</w:t>
      </w:r>
      <w:proofErr w:type="spellStart"/>
      <w:proofErr w:type="gramEnd"/>
      <w:r w:rsidRPr="003B0AFD">
        <w:t>ies</w:t>
      </w:r>
      <w:proofErr w:type="spellEnd"/>
      <w:r w:rsidRPr="003B0AFD">
        <w:t>)” should be 12 point, bold style</w:t>
      </w:r>
      <w:r w:rsidRPr="00E2288C">
        <w:rPr>
          <w:b/>
        </w:rPr>
        <w:t xml:space="preserve">, </w:t>
      </w:r>
      <w:r w:rsidRPr="00E2288C">
        <w:t>centered</w:t>
      </w:r>
      <w:r w:rsidRPr="00E2288C">
        <w:rPr>
          <w:b/>
        </w:rPr>
        <w:t>.</w:t>
      </w:r>
      <w:r w:rsidRPr="003B0AFD">
        <w:t xml:space="preserve"> Using 9 point, regular type, bio</w:t>
      </w:r>
      <w:r w:rsidRPr="003B0AFD">
        <w:t>g</w:t>
      </w:r>
      <w:r w:rsidRPr="003B0AFD">
        <w:t>raphies should be no longer than 150-word count.</w:t>
      </w:r>
    </w:p>
    <w:p w14:paraId="6F4BF925" w14:textId="77777777" w:rsidR="00646AF7" w:rsidRPr="00EF2C54" w:rsidRDefault="00646AF7" w:rsidP="00F135D1"/>
    <w:p w14:paraId="50A1F328" w14:textId="77777777" w:rsidR="00646AF7" w:rsidRPr="00434A21" w:rsidRDefault="00646AF7" w:rsidP="00F135D1">
      <w:r w:rsidRPr="00434A21">
        <w:t>Questions?</w:t>
      </w:r>
    </w:p>
    <w:p w14:paraId="6FFA22F7" w14:textId="77777777" w:rsidR="00646AF7" w:rsidRPr="00F56640" w:rsidRDefault="00646AF7" w:rsidP="00F135D1"/>
    <w:p w14:paraId="6A1C4AF9" w14:textId="77777777" w:rsidR="00646AF7" w:rsidRPr="00434A21" w:rsidRDefault="00646AF7" w:rsidP="00F135D1">
      <w:r w:rsidRPr="00F56640">
        <w:t>For technical questions about Microsoft Word formatting please seek online tutorials. For other questions about your manuscript please contact:</w:t>
      </w:r>
      <w:r>
        <w:t xml:space="preserve"> </w:t>
      </w:r>
      <w:r w:rsidRPr="00434A21">
        <w:t>ISEA</w:t>
      </w:r>
      <w:r>
        <w:t>2015-info@sfu.ca</w:t>
      </w:r>
    </w:p>
    <w:p w14:paraId="5A752C5D" w14:textId="77777777" w:rsidR="00646AF7" w:rsidRPr="00C276FD" w:rsidRDefault="00646AF7" w:rsidP="00F135D1">
      <w:pPr>
        <w:pStyle w:val="First-LevelHeading"/>
      </w:pPr>
    </w:p>
    <w:sectPr w:rsidR="00646AF7" w:rsidRPr="00C276FD" w:rsidSect="00646AF7">
      <w:type w:val="continuous"/>
      <w:pgSz w:w="12240" w:h="15840"/>
      <w:pgMar w:top="-1080" w:right="1080" w:bottom="-1800" w:left="1080" w:header="720" w:footer="720" w:gutter="0"/>
      <w:cols w:num="2" w:space="54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BF760" w14:textId="77777777" w:rsidR="00646AF7" w:rsidRDefault="00646AF7" w:rsidP="00F135D1">
      <w:r>
        <w:separator/>
      </w:r>
    </w:p>
  </w:endnote>
  <w:endnote w:type="continuationSeparator" w:id="0">
    <w:p w14:paraId="5C4078A2" w14:textId="77777777" w:rsidR="00646AF7" w:rsidRDefault="00646AF7" w:rsidP="00F1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C3DED" w14:textId="77777777" w:rsidR="00646AF7" w:rsidRDefault="00646AF7" w:rsidP="00F135D1">
      <w:r>
        <w:separator/>
      </w:r>
    </w:p>
  </w:footnote>
  <w:footnote w:type="continuationSeparator" w:id="0">
    <w:p w14:paraId="2650A57A" w14:textId="77777777" w:rsidR="00646AF7" w:rsidRDefault="00646AF7" w:rsidP="00F135D1">
      <w:r>
        <w:continuationSeparator/>
      </w:r>
    </w:p>
  </w:footnote>
  <w:footnote w:id="1">
    <w:p w14:paraId="2DD98994" w14:textId="77777777" w:rsidR="00646AF7" w:rsidRDefault="00646AF7" w:rsidP="00F135D1">
      <w:pPr>
        <w:pStyle w:val="FootnoteText"/>
      </w:pPr>
      <w:r w:rsidRPr="001746DD">
        <w:rPr>
          <w:rStyle w:val="FootnoteReference"/>
          <w:sz w:val="18"/>
          <w:szCs w:val="18"/>
        </w:rPr>
        <w:footnoteRef/>
      </w:r>
      <w:r w:rsidRPr="001746DD">
        <w:t xml:space="preserve"> This is what a footnote looks like. Try to avoid using them!</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C50C2"/>
    <w:multiLevelType w:val="hybridMultilevel"/>
    <w:tmpl w:val="E6585280"/>
    <w:lvl w:ilvl="0" w:tplc="EB00F296">
      <w:start w:val="1"/>
      <w:numFmt w:val="bullet"/>
      <w:lvlText w:val="-"/>
      <w:lvlJc w:val="left"/>
      <w:pPr>
        <w:ind w:left="720" w:hanging="360"/>
      </w:pPr>
      <w:rPr>
        <w:rFonts w:ascii="Cambria" w:eastAsia="ＭＳ 明朝" w:hAnsi="Cambria"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nsid w:val="128E7DF4"/>
    <w:multiLevelType w:val="hybridMultilevel"/>
    <w:tmpl w:val="8346BDDC"/>
    <w:lvl w:ilvl="0" w:tplc="636C09F6">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
    <w:nsid w:val="23787BFD"/>
    <w:multiLevelType w:val="hybridMultilevel"/>
    <w:tmpl w:val="F962F1AC"/>
    <w:lvl w:ilvl="0" w:tplc="AFF809EA">
      <w:start w:val="1"/>
      <w:numFmt w:val="bullet"/>
      <w:pStyle w:val="ListParagraph"/>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nsid w:val="406F180E"/>
    <w:multiLevelType w:val="hybridMultilevel"/>
    <w:tmpl w:val="278C97EA"/>
    <w:lvl w:ilvl="0" w:tplc="636C09F6">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nsid w:val="4EE9196E"/>
    <w:multiLevelType w:val="hybridMultilevel"/>
    <w:tmpl w:val="8E6C5BEE"/>
    <w:lvl w:ilvl="0" w:tplc="636C09F6">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nsid w:val="6B13788C"/>
    <w:multiLevelType w:val="hybridMultilevel"/>
    <w:tmpl w:val="A5F08ED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
    <w:nsid w:val="6BA906D5"/>
    <w:multiLevelType w:val="hybridMultilevel"/>
    <w:tmpl w:val="712AB136"/>
    <w:lvl w:ilvl="0" w:tplc="636C09F6">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proofState w:spelling="clean" w:grammar="clean"/>
  <w:attachedTemplate r:id="rId1"/>
  <w:defaultTabStop w:val="200"/>
  <w:autoHyphenation/>
  <w:doNotHyphenateCaps/>
  <w:evenAndOddHeaders/>
  <w:drawingGridHorizontalSpacing w:val="0"/>
  <w:drawingGridVerticalSpacing w:val="0"/>
  <w:displayHorizontalDrawingGridEvery w:val="0"/>
  <w:displayVerticalDrawingGridEvery w:val="0"/>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0CC"/>
    <w:rsid w:val="00077FF1"/>
    <w:rsid w:val="001509B2"/>
    <w:rsid w:val="001746DD"/>
    <w:rsid w:val="002936B9"/>
    <w:rsid w:val="00293EDA"/>
    <w:rsid w:val="003B0AFD"/>
    <w:rsid w:val="00430154"/>
    <w:rsid w:val="00434A21"/>
    <w:rsid w:val="00453F89"/>
    <w:rsid w:val="004B2496"/>
    <w:rsid w:val="00503E53"/>
    <w:rsid w:val="005F3BAA"/>
    <w:rsid w:val="00610266"/>
    <w:rsid w:val="00646AF7"/>
    <w:rsid w:val="006512BE"/>
    <w:rsid w:val="006656C2"/>
    <w:rsid w:val="00670E94"/>
    <w:rsid w:val="00675A79"/>
    <w:rsid w:val="006C41CB"/>
    <w:rsid w:val="006D1E72"/>
    <w:rsid w:val="00703DB7"/>
    <w:rsid w:val="00842515"/>
    <w:rsid w:val="00937E77"/>
    <w:rsid w:val="00993711"/>
    <w:rsid w:val="00AD50CC"/>
    <w:rsid w:val="00B53EC7"/>
    <w:rsid w:val="00BB1A41"/>
    <w:rsid w:val="00BD00B9"/>
    <w:rsid w:val="00BF713F"/>
    <w:rsid w:val="00C276FD"/>
    <w:rsid w:val="00D11F71"/>
    <w:rsid w:val="00E2288C"/>
    <w:rsid w:val="00EF0F17"/>
    <w:rsid w:val="00EF1912"/>
    <w:rsid w:val="00EF2C54"/>
    <w:rsid w:val="00F1057E"/>
    <w:rsid w:val="00F135D1"/>
    <w:rsid w:val="00F5067A"/>
    <w:rsid w:val="00F56640"/>
    <w:rsid w:val="00F71561"/>
    <w:rsid w:val="00FF5B6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D2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semiHidden="0" w:unhideWhenUsed="0" w:qFormat="1"/>
    <w:lsdException w:name="footnote reference" w:unhideWhenUsed="0"/>
    <w:lsdException w:name="annotation reference" w:unhideWhenUsed="0"/>
    <w:lsdException w:name="endnote reference" w:unhideWhenUsed="0"/>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200"/>
      </w:tabs>
      <w:spacing w:line="220" w:lineRule="exact"/>
      <w:jc w:val="both"/>
    </w:pPr>
  </w:style>
  <w:style w:type="paragraph" w:styleId="Heading1">
    <w:name w:val="heading 1"/>
    <w:basedOn w:val="First-LevelHeading"/>
    <w:next w:val="Normal"/>
    <w:link w:val="Heading1Char"/>
    <w:uiPriority w:val="99"/>
    <w:qFormat/>
    <w:pPr>
      <w:outlineLvl w:val="0"/>
    </w:pPr>
    <w:rPr>
      <w:rFonts w:ascii="Times New Roman" w:hAnsi="Times New Roman"/>
      <w:sz w:val="24"/>
      <w:szCs w:val="24"/>
    </w:rPr>
  </w:style>
  <w:style w:type="paragraph" w:styleId="Heading2">
    <w:name w:val="heading 2"/>
    <w:basedOn w:val="Second-LevelHeading"/>
    <w:next w:val="Normal"/>
    <w:link w:val="Heading2Char"/>
    <w:uiPriority w:val="99"/>
    <w:qFormat/>
    <w:pPr>
      <w:jc w:val="left"/>
      <w:outlineLvl w:val="1"/>
    </w:pPr>
    <w:rPr>
      <w:rFonts w:ascii="Times New Roman" w:hAnsi="Times New Roman"/>
    </w:rPr>
  </w:style>
  <w:style w:type="paragraph" w:styleId="Heading3">
    <w:name w:val="heading 3"/>
    <w:basedOn w:val="Normal"/>
    <w:next w:val="Normal"/>
    <w:link w:val="Heading3Char"/>
    <w:uiPriority w:val="99"/>
    <w:qFormat/>
    <w:pPr>
      <w:keepNext/>
      <w:spacing w:before="240" w:after="60"/>
      <w:outlineLvl w:val="2"/>
    </w:pPr>
    <w:rPr>
      <w:rFonts w:eastAsia="ＭＳ ゴシック"/>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b/>
      <w:sz w:val="24"/>
    </w:rPr>
  </w:style>
  <w:style w:type="character" w:customStyle="1" w:styleId="Heading2Char">
    <w:name w:val="Heading 2 Char"/>
    <w:basedOn w:val="DefaultParagraphFont"/>
    <w:link w:val="Heading2"/>
    <w:uiPriority w:val="99"/>
    <w:rPr>
      <w:b/>
      <w:sz w:val="22"/>
    </w:rPr>
  </w:style>
  <w:style w:type="character" w:customStyle="1" w:styleId="Heading3Char">
    <w:name w:val="Heading 3 Char"/>
    <w:basedOn w:val="DefaultParagraphFont"/>
    <w:link w:val="Heading3"/>
    <w:uiPriority w:val="99"/>
    <w:semiHidden/>
    <w:rPr>
      <w:rFonts w:eastAsia="ＭＳ ゴシック"/>
      <w:b/>
      <w:sz w:val="26"/>
    </w:rPr>
  </w:style>
  <w:style w:type="character" w:styleId="EndnoteReference">
    <w:name w:val="endnote reference"/>
    <w:basedOn w:val="DefaultParagraphFont"/>
    <w:uiPriority w:val="99"/>
    <w:rPr>
      <w:vertAlign w:val="superscript"/>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rPr>
      <w:rFonts w:ascii="New York" w:hAnsi="New York"/>
    </w:rPr>
  </w:style>
  <w:style w:type="paragraph" w:customStyle="1" w:styleId="PaperTitle">
    <w:name w:val="Paper Title"/>
    <w:basedOn w:val="Normal"/>
    <w:uiPriority w:val="99"/>
    <w:pPr>
      <w:spacing w:before="720" w:line="480" w:lineRule="exact"/>
      <w:jc w:val="center"/>
    </w:pPr>
    <w:rPr>
      <w:b/>
      <w:sz w:val="32"/>
      <w:szCs w:val="32"/>
    </w:rPr>
  </w:style>
  <w:style w:type="paragraph" w:customStyle="1" w:styleId="First-LevelHeading">
    <w:name w:val="First-Level Heading"/>
    <w:basedOn w:val="Normal"/>
    <w:uiPriority w:val="99"/>
    <w:pPr>
      <w:keepNext/>
      <w:spacing w:before="360" w:after="120" w:line="300" w:lineRule="exact"/>
      <w:jc w:val="center"/>
    </w:pPr>
    <w:rPr>
      <w:rFonts w:ascii="Times" w:hAnsi="Times"/>
      <w:b/>
    </w:rPr>
  </w:style>
  <w:style w:type="paragraph" w:customStyle="1" w:styleId="Text">
    <w:name w:val="Text"/>
    <w:basedOn w:val="Normal"/>
    <w:uiPriority w:val="99"/>
    <w:rPr>
      <w:rFonts w:ascii="Times" w:hAnsi="Times"/>
    </w:rPr>
  </w:style>
  <w:style w:type="paragraph" w:customStyle="1" w:styleId="Second-LevelHeading">
    <w:name w:val="Second-Level Heading"/>
    <w:basedOn w:val="Normal"/>
    <w:uiPriority w:val="99"/>
    <w:pPr>
      <w:keepNext/>
      <w:spacing w:before="240" w:after="60" w:line="260" w:lineRule="exact"/>
    </w:pPr>
    <w:rPr>
      <w:rFonts w:ascii="Times" w:hAnsi="Times"/>
      <w:b/>
      <w:sz w:val="22"/>
    </w:rPr>
  </w:style>
  <w:style w:type="paragraph" w:customStyle="1" w:styleId="AbstractText">
    <w:name w:val="Abstract Text"/>
    <w:basedOn w:val="Text"/>
    <w:uiPriority w:val="99"/>
    <w:rPr>
      <w:rFonts w:ascii="Times New Roman" w:hAnsi="Times New Roman"/>
      <w:sz w:val="18"/>
    </w:rPr>
  </w:style>
  <w:style w:type="paragraph" w:customStyle="1" w:styleId="AuthorName">
    <w:name w:val="Author Name"/>
    <w:basedOn w:val="Normal"/>
    <w:uiPriority w:val="99"/>
    <w:pPr>
      <w:spacing w:before="240" w:line="300" w:lineRule="exact"/>
      <w:jc w:val="center"/>
    </w:pPr>
    <w:rPr>
      <w:rFonts w:ascii="Times" w:hAnsi="Times"/>
      <w:b/>
    </w:rPr>
  </w:style>
  <w:style w:type="paragraph" w:customStyle="1" w:styleId="AffiliationandAddress">
    <w:name w:val="Affiliation and Address"/>
    <w:basedOn w:val="Normal"/>
    <w:uiPriority w:val="99"/>
    <w:pPr>
      <w:spacing w:before="240"/>
      <w:contextualSpacing/>
      <w:jc w:val="center"/>
    </w:pPr>
    <w:rPr>
      <w:rFonts w:ascii="Times" w:hAnsi="Times"/>
      <w:sz w:val="18"/>
      <w:szCs w:val="18"/>
    </w:rPr>
  </w:style>
  <w:style w:type="paragraph" w:customStyle="1" w:styleId="Extract">
    <w:name w:val="Extract"/>
    <w:basedOn w:val="Normal"/>
    <w:next w:val="Normal"/>
    <w:uiPriority w:val="99"/>
    <w:pPr>
      <w:spacing w:before="120"/>
      <w:ind w:left="200" w:right="200"/>
    </w:pPr>
    <w:rPr>
      <w:rFonts w:ascii="Times" w:hAnsi="Times"/>
    </w:rPr>
  </w:style>
  <w:style w:type="paragraph" w:customStyle="1" w:styleId="BulletedList">
    <w:name w:val="Bulleted List"/>
    <w:basedOn w:val="Normal"/>
    <w:next w:val="Normal"/>
    <w:uiPriority w:val="99"/>
    <w:pPr>
      <w:spacing w:before="60"/>
      <w:ind w:left="200" w:hanging="200"/>
    </w:pPr>
    <w:rPr>
      <w:rFonts w:ascii="Times" w:hAnsi="Times"/>
    </w:rPr>
  </w:style>
  <w:style w:type="paragraph" w:customStyle="1" w:styleId="Third-LevelHeadingParagraph">
    <w:name w:val="Third-Level Heading Paragraph"/>
    <w:basedOn w:val="Text"/>
    <w:uiPriority w:val="99"/>
    <w:pPr>
      <w:spacing w:before="60"/>
    </w:pPr>
  </w:style>
  <w:style w:type="paragraph" w:customStyle="1" w:styleId="AbstractHead">
    <w:name w:val="Abstract Head"/>
    <w:basedOn w:val="Second-LevelHeading"/>
    <w:uiPriority w:val="99"/>
    <w:pPr>
      <w:spacing w:before="0" w:line="240" w:lineRule="exact"/>
      <w:jc w:val="center"/>
    </w:pPr>
    <w:rPr>
      <w:rFonts w:ascii="Times New Roman" w:hAnsi="Times New Roman"/>
      <w:sz w:val="20"/>
    </w:r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basedOn w:val="DefaultParagraphFont"/>
    <w:link w:val="Header"/>
    <w:uiPriority w:val="99"/>
    <w:semiHidden/>
    <w:rPr>
      <w:rFonts w:ascii="New York" w:eastAsia="Times New Roman" w:hAnsi="New York"/>
      <w:sz w:val="24"/>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Pr>
      <w:rFonts w:ascii="New York" w:eastAsia="Times New Roman" w:hAnsi="New York"/>
      <w:sz w:val="24"/>
    </w:rPr>
  </w:style>
  <w:style w:type="character" w:styleId="Hyperlink">
    <w:name w:val="Hyperlink"/>
    <w:basedOn w:val="DefaultParagraphFont"/>
    <w:uiPriority w:val="99"/>
    <w:semiHidden/>
    <w:rPr>
      <w:color w:val="0000FF"/>
      <w:u w:val="single"/>
    </w:rPr>
  </w:style>
  <w:style w:type="paragraph" w:customStyle="1" w:styleId="SubsectionHeading">
    <w:name w:val="Subsection Heading"/>
    <w:basedOn w:val="Normal"/>
    <w:uiPriority w:val="99"/>
    <w:pPr>
      <w:keepNext/>
      <w:widowControl w:val="0"/>
      <w:autoSpaceDE w:val="0"/>
      <w:autoSpaceDN w:val="0"/>
      <w:adjustRightInd w:val="0"/>
      <w:spacing w:before="240" w:after="60" w:line="260" w:lineRule="exact"/>
    </w:pPr>
    <w:rPr>
      <w:b/>
      <w:color w:val="000000"/>
      <w:sz w:val="22"/>
    </w:rPr>
  </w:style>
  <w:style w:type="paragraph" w:styleId="ListParagraph">
    <w:name w:val="List Paragraph"/>
    <w:basedOn w:val="Text"/>
    <w:uiPriority w:val="99"/>
    <w:qFormat/>
    <w:pPr>
      <w:numPr>
        <w:numId w:val="5"/>
      </w:numPr>
    </w:pPr>
    <w:rPr>
      <w:rFonts w:ascii="Times New Roman" w:hAnsi="Times New Roman"/>
    </w:rPr>
  </w:style>
  <w:style w:type="character" w:customStyle="1" w:styleId="A1">
    <w:name w:val="A1"/>
    <w:uiPriority w:val="99"/>
    <w:rPr>
      <w:color w:val="E95340"/>
      <w:sz w:val="18"/>
    </w:rPr>
  </w:style>
  <w:style w:type="paragraph" w:styleId="Caption">
    <w:name w:val="caption"/>
    <w:basedOn w:val="Normal"/>
    <w:next w:val="Normal"/>
    <w:uiPriority w:val="99"/>
    <w:qFormat/>
    <w:rPr>
      <w:rFonts w:cs="Georgia"/>
      <w:sz w:val="18"/>
      <w:szCs w:val="18"/>
    </w:rPr>
  </w:style>
  <w:style w:type="paragraph" w:customStyle="1" w:styleId="SectionHeading">
    <w:name w:val="Section Heading"/>
    <w:basedOn w:val="Normal"/>
    <w:uiPriority w:val="99"/>
    <w:pPr>
      <w:keepNext/>
      <w:widowControl w:val="0"/>
      <w:autoSpaceDE w:val="0"/>
      <w:autoSpaceDN w:val="0"/>
      <w:adjustRightInd w:val="0"/>
      <w:spacing w:before="360" w:after="120" w:line="300" w:lineRule="exact"/>
      <w:jc w:val="center"/>
    </w:pPr>
    <w:rPr>
      <w:b/>
      <w:color w:val="000000"/>
    </w:rPr>
  </w:style>
  <w:style w:type="paragraph" w:customStyle="1" w:styleId="Subsubsection">
    <w:name w:val="Subsubsection"/>
    <w:basedOn w:val="Normal"/>
    <w:uiPriority w:val="99"/>
    <w:pPr>
      <w:keepNext/>
      <w:widowControl w:val="0"/>
      <w:autoSpaceDE w:val="0"/>
      <w:autoSpaceDN w:val="0"/>
      <w:adjustRightInd w:val="0"/>
      <w:spacing w:before="60" w:line="240" w:lineRule="exact"/>
    </w:pPr>
    <w:rPr>
      <w:b/>
      <w:color w:val="000000"/>
    </w:rPr>
  </w:style>
  <w:style w:type="character" w:styleId="SubtleReference">
    <w:name w:val="Subtle Reference"/>
    <w:aliases w:val="Abstract"/>
    <w:basedOn w:val="DefaultParagraphFont"/>
    <w:uiPriority w:val="99"/>
    <w:rPr>
      <w:rFonts w:ascii="Times New Roman" w:hAnsi="Times New Roman"/>
      <w:sz w:val="18"/>
    </w:rPr>
  </w:style>
  <w:style w:type="paragraph" w:styleId="Title">
    <w:name w:val="Title"/>
    <w:basedOn w:val="Heading1"/>
    <w:next w:val="Normal"/>
    <w:link w:val="TitleChar"/>
    <w:uiPriority w:val="99"/>
    <w:qFormat/>
    <w:rPr>
      <w:sz w:val="32"/>
    </w:rPr>
  </w:style>
  <w:style w:type="character" w:customStyle="1" w:styleId="TitleChar">
    <w:name w:val="Title Char"/>
    <w:basedOn w:val="DefaultParagraphFont"/>
    <w:link w:val="Title"/>
    <w:uiPriority w:val="99"/>
    <w:rPr>
      <w:b/>
      <w:sz w:val="24"/>
    </w:rPr>
  </w:style>
  <w:style w:type="paragraph" w:styleId="Subtitle">
    <w:name w:val="Subtitle"/>
    <w:basedOn w:val="AuthorName"/>
    <w:next w:val="Normal"/>
    <w:link w:val="SubtitleChar"/>
    <w:uiPriority w:val="99"/>
    <w:qFormat/>
    <w:rPr>
      <w:rFonts w:ascii="Times New Roman" w:hAnsi="Times New Roman"/>
      <w:sz w:val="24"/>
      <w:szCs w:val="24"/>
    </w:rPr>
  </w:style>
  <w:style w:type="character" w:customStyle="1" w:styleId="SubtitleChar">
    <w:name w:val="Subtitle Char"/>
    <w:basedOn w:val="DefaultParagraphFont"/>
    <w:link w:val="Subtitle"/>
    <w:uiPriority w:val="99"/>
    <w:rPr>
      <w:b/>
      <w:sz w:val="24"/>
    </w:rPr>
  </w:style>
  <w:style w:type="character" w:styleId="CommentReference">
    <w:name w:val="annotation reference"/>
    <w:basedOn w:val="DefaultParagraphFont"/>
    <w:uiPriority w:val="99"/>
    <w:semiHidden/>
    <w:rsid w:val="00F135D1"/>
    <w:rPr>
      <w:rFonts w:cs="Times New Roman"/>
      <w:sz w:val="18"/>
    </w:rPr>
  </w:style>
  <w:style w:type="paragraph" w:styleId="CommentText">
    <w:name w:val="annotation text"/>
    <w:basedOn w:val="Normal"/>
    <w:link w:val="CommentTextChar"/>
    <w:uiPriority w:val="99"/>
    <w:semiHidden/>
    <w:rsid w:val="00F135D1"/>
    <w:rPr>
      <w:sz w:val="24"/>
      <w:szCs w:val="24"/>
    </w:rPr>
  </w:style>
  <w:style w:type="character" w:customStyle="1" w:styleId="CommentTextChar">
    <w:name w:val="Comment Text Char"/>
    <w:basedOn w:val="DefaultParagraphFont"/>
    <w:link w:val="CommentText"/>
    <w:uiPriority w:val="99"/>
    <w:semiHidden/>
    <w:rsid w:val="00AC2B0E"/>
    <w:rPr>
      <w:sz w:val="24"/>
      <w:szCs w:val="24"/>
    </w:rPr>
  </w:style>
  <w:style w:type="paragraph" w:styleId="CommentSubject">
    <w:name w:val="annotation subject"/>
    <w:basedOn w:val="CommentText"/>
    <w:next w:val="CommentText"/>
    <w:link w:val="CommentSubjectChar"/>
    <w:uiPriority w:val="99"/>
    <w:semiHidden/>
    <w:rsid w:val="00F135D1"/>
    <w:rPr>
      <w:sz w:val="20"/>
      <w:szCs w:val="20"/>
    </w:rPr>
  </w:style>
  <w:style w:type="character" w:customStyle="1" w:styleId="CommentSubjectChar">
    <w:name w:val="Comment Subject Char"/>
    <w:basedOn w:val="CommentTextChar"/>
    <w:link w:val="CommentSubject"/>
    <w:uiPriority w:val="99"/>
    <w:semiHidden/>
    <w:rsid w:val="00AC2B0E"/>
    <w:rPr>
      <w:b/>
      <w:bCs/>
      <w:sz w:val="24"/>
      <w:szCs w:val="24"/>
    </w:rPr>
  </w:style>
  <w:style w:type="paragraph" w:styleId="BalloonText">
    <w:name w:val="Balloon Text"/>
    <w:basedOn w:val="Normal"/>
    <w:link w:val="BalloonTextChar"/>
    <w:uiPriority w:val="99"/>
    <w:semiHidden/>
    <w:rsid w:val="00F135D1"/>
    <w:rPr>
      <w:rFonts w:ascii="Lucida Grande" w:hAnsi="Lucida Grande"/>
      <w:sz w:val="18"/>
      <w:szCs w:val="18"/>
    </w:rPr>
  </w:style>
  <w:style w:type="character" w:customStyle="1" w:styleId="BalloonTextChar">
    <w:name w:val="Balloon Text Char"/>
    <w:basedOn w:val="DefaultParagraphFont"/>
    <w:link w:val="BalloonText"/>
    <w:uiPriority w:val="99"/>
    <w:semiHidden/>
    <w:rsid w:val="00AC2B0E"/>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semiHidden="0" w:unhideWhenUsed="0" w:qFormat="1"/>
    <w:lsdException w:name="footnote reference" w:unhideWhenUsed="0"/>
    <w:lsdException w:name="annotation reference" w:unhideWhenUsed="0"/>
    <w:lsdException w:name="endnote reference" w:unhideWhenUsed="0"/>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200"/>
      </w:tabs>
      <w:spacing w:line="220" w:lineRule="exact"/>
      <w:jc w:val="both"/>
    </w:pPr>
  </w:style>
  <w:style w:type="paragraph" w:styleId="Heading1">
    <w:name w:val="heading 1"/>
    <w:basedOn w:val="First-LevelHeading"/>
    <w:next w:val="Normal"/>
    <w:link w:val="Heading1Char"/>
    <w:uiPriority w:val="99"/>
    <w:qFormat/>
    <w:pPr>
      <w:outlineLvl w:val="0"/>
    </w:pPr>
    <w:rPr>
      <w:rFonts w:ascii="Times New Roman" w:hAnsi="Times New Roman"/>
      <w:sz w:val="24"/>
      <w:szCs w:val="24"/>
    </w:rPr>
  </w:style>
  <w:style w:type="paragraph" w:styleId="Heading2">
    <w:name w:val="heading 2"/>
    <w:basedOn w:val="Second-LevelHeading"/>
    <w:next w:val="Normal"/>
    <w:link w:val="Heading2Char"/>
    <w:uiPriority w:val="99"/>
    <w:qFormat/>
    <w:pPr>
      <w:jc w:val="left"/>
      <w:outlineLvl w:val="1"/>
    </w:pPr>
    <w:rPr>
      <w:rFonts w:ascii="Times New Roman" w:hAnsi="Times New Roman"/>
    </w:rPr>
  </w:style>
  <w:style w:type="paragraph" w:styleId="Heading3">
    <w:name w:val="heading 3"/>
    <w:basedOn w:val="Normal"/>
    <w:next w:val="Normal"/>
    <w:link w:val="Heading3Char"/>
    <w:uiPriority w:val="99"/>
    <w:qFormat/>
    <w:pPr>
      <w:keepNext/>
      <w:spacing w:before="240" w:after="60"/>
      <w:outlineLvl w:val="2"/>
    </w:pPr>
    <w:rPr>
      <w:rFonts w:eastAsia="ＭＳ ゴシック"/>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b/>
      <w:sz w:val="24"/>
    </w:rPr>
  </w:style>
  <w:style w:type="character" w:customStyle="1" w:styleId="Heading2Char">
    <w:name w:val="Heading 2 Char"/>
    <w:basedOn w:val="DefaultParagraphFont"/>
    <w:link w:val="Heading2"/>
    <w:uiPriority w:val="99"/>
    <w:rPr>
      <w:b/>
      <w:sz w:val="22"/>
    </w:rPr>
  </w:style>
  <w:style w:type="character" w:customStyle="1" w:styleId="Heading3Char">
    <w:name w:val="Heading 3 Char"/>
    <w:basedOn w:val="DefaultParagraphFont"/>
    <w:link w:val="Heading3"/>
    <w:uiPriority w:val="99"/>
    <w:semiHidden/>
    <w:rPr>
      <w:rFonts w:eastAsia="ＭＳ ゴシック"/>
      <w:b/>
      <w:sz w:val="26"/>
    </w:rPr>
  </w:style>
  <w:style w:type="character" w:styleId="EndnoteReference">
    <w:name w:val="endnote reference"/>
    <w:basedOn w:val="DefaultParagraphFont"/>
    <w:uiPriority w:val="99"/>
    <w:rPr>
      <w:vertAlign w:val="superscript"/>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rPr>
      <w:rFonts w:ascii="New York" w:hAnsi="New York"/>
    </w:rPr>
  </w:style>
  <w:style w:type="paragraph" w:customStyle="1" w:styleId="PaperTitle">
    <w:name w:val="Paper Title"/>
    <w:basedOn w:val="Normal"/>
    <w:uiPriority w:val="99"/>
    <w:pPr>
      <w:spacing w:before="720" w:line="480" w:lineRule="exact"/>
      <w:jc w:val="center"/>
    </w:pPr>
    <w:rPr>
      <w:b/>
      <w:sz w:val="32"/>
      <w:szCs w:val="32"/>
    </w:rPr>
  </w:style>
  <w:style w:type="paragraph" w:customStyle="1" w:styleId="First-LevelHeading">
    <w:name w:val="First-Level Heading"/>
    <w:basedOn w:val="Normal"/>
    <w:uiPriority w:val="99"/>
    <w:pPr>
      <w:keepNext/>
      <w:spacing w:before="360" w:after="120" w:line="300" w:lineRule="exact"/>
      <w:jc w:val="center"/>
    </w:pPr>
    <w:rPr>
      <w:rFonts w:ascii="Times" w:hAnsi="Times"/>
      <w:b/>
    </w:rPr>
  </w:style>
  <w:style w:type="paragraph" w:customStyle="1" w:styleId="Text">
    <w:name w:val="Text"/>
    <w:basedOn w:val="Normal"/>
    <w:uiPriority w:val="99"/>
    <w:rPr>
      <w:rFonts w:ascii="Times" w:hAnsi="Times"/>
    </w:rPr>
  </w:style>
  <w:style w:type="paragraph" w:customStyle="1" w:styleId="Second-LevelHeading">
    <w:name w:val="Second-Level Heading"/>
    <w:basedOn w:val="Normal"/>
    <w:uiPriority w:val="99"/>
    <w:pPr>
      <w:keepNext/>
      <w:spacing w:before="240" w:after="60" w:line="260" w:lineRule="exact"/>
    </w:pPr>
    <w:rPr>
      <w:rFonts w:ascii="Times" w:hAnsi="Times"/>
      <w:b/>
      <w:sz w:val="22"/>
    </w:rPr>
  </w:style>
  <w:style w:type="paragraph" w:customStyle="1" w:styleId="AbstractText">
    <w:name w:val="Abstract Text"/>
    <w:basedOn w:val="Text"/>
    <w:uiPriority w:val="99"/>
    <w:rPr>
      <w:rFonts w:ascii="Times New Roman" w:hAnsi="Times New Roman"/>
      <w:sz w:val="18"/>
    </w:rPr>
  </w:style>
  <w:style w:type="paragraph" w:customStyle="1" w:styleId="AuthorName">
    <w:name w:val="Author Name"/>
    <w:basedOn w:val="Normal"/>
    <w:uiPriority w:val="99"/>
    <w:pPr>
      <w:spacing w:before="240" w:line="300" w:lineRule="exact"/>
      <w:jc w:val="center"/>
    </w:pPr>
    <w:rPr>
      <w:rFonts w:ascii="Times" w:hAnsi="Times"/>
      <w:b/>
    </w:rPr>
  </w:style>
  <w:style w:type="paragraph" w:customStyle="1" w:styleId="AffiliationandAddress">
    <w:name w:val="Affiliation and Address"/>
    <w:basedOn w:val="Normal"/>
    <w:uiPriority w:val="99"/>
    <w:pPr>
      <w:spacing w:before="240"/>
      <w:contextualSpacing/>
      <w:jc w:val="center"/>
    </w:pPr>
    <w:rPr>
      <w:rFonts w:ascii="Times" w:hAnsi="Times"/>
      <w:sz w:val="18"/>
      <w:szCs w:val="18"/>
    </w:rPr>
  </w:style>
  <w:style w:type="paragraph" w:customStyle="1" w:styleId="Extract">
    <w:name w:val="Extract"/>
    <w:basedOn w:val="Normal"/>
    <w:next w:val="Normal"/>
    <w:uiPriority w:val="99"/>
    <w:pPr>
      <w:spacing w:before="120"/>
      <w:ind w:left="200" w:right="200"/>
    </w:pPr>
    <w:rPr>
      <w:rFonts w:ascii="Times" w:hAnsi="Times"/>
    </w:rPr>
  </w:style>
  <w:style w:type="paragraph" w:customStyle="1" w:styleId="BulletedList">
    <w:name w:val="Bulleted List"/>
    <w:basedOn w:val="Normal"/>
    <w:next w:val="Normal"/>
    <w:uiPriority w:val="99"/>
    <w:pPr>
      <w:spacing w:before="60"/>
      <w:ind w:left="200" w:hanging="200"/>
    </w:pPr>
    <w:rPr>
      <w:rFonts w:ascii="Times" w:hAnsi="Times"/>
    </w:rPr>
  </w:style>
  <w:style w:type="paragraph" w:customStyle="1" w:styleId="Third-LevelHeadingParagraph">
    <w:name w:val="Third-Level Heading Paragraph"/>
    <w:basedOn w:val="Text"/>
    <w:uiPriority w:val="99"/>
    <w:pPr>
      <w:spacing w:before="60"/>
    </w:pPr>
  </w:style>
  <w:style w:type="paragraph" w:customStyle="1" w:styleId="AbstractHead">
    <w:name w:val="Abstract Head"/>
    <w:basedOn w:val="Second-LevelHeading"/>
    <w:uiPriority w:val="99"/>
    <w:pPr>
      <w:spacing w:before="0" w:line="240" w:lineRule="exact"/>
      <w:jc w:val="center"/>
    </w:pPr>
    <w:rPr>
      <w:rFonts w:ascii="Times New Roman" w:hAnsi="Times New Roman"/>
      <w:sz w:val="20"/>
    </w:r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basedOn w:val="DefaultParagraphFont"/>
    <w:link w:val="Header"/>
    <w:uiPriority w:val="99"/>
    <w:semiHidden/>
    <w:rPr>
      <w:rFonts w:ascii="New York" w:eastAsia="Times New Roman" w:hAnsi="New York"/>
      <w:sz w:val="24"/>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Pr>
      <w:rFonts w:ascii="New York" w:eastAsia="Times New Roman" w:hAnsi="New York"/>
      <w:sz w:val="24"/>
    </w:rPr>
  </w:style>
  <w:style w:type="character" w:styleId="Hyperlink">
    <w:name w:val="Hyperlink"/>
    <w:basedOn w:val="DefaultParagraphFont"/>
    <w:uiPriority w:val="99"/>
    <w:semiHidden/>
    <w:rPr>
      <w:color w:val="0000FF"/>
      <w:u w:val="single"/>
    </w:rPr>
  </w:style>
  <w:style w:type="paragraph" w:customStyle="1" w:styleId="SubsectionHeading">
    <w:name w:val="Subsection Heading"/>
    <w:basedOn w:val="Normal"/>
    <w:uiPriority w:val="99"/>
    <w:pPr>
      <w:keepNext/>
      <w:widowControl w:val="0"/>
      <w:autoSpaceDE w:val="0"/>
      <w:autoSpaceDN w:val="0"/>
      <w:adjustRightInd w:val="0"/>
      <w:spacing w:before="240" w:after="60" w:line="260" w:lineRule="exact"/>
    </w:pPr>
    <w:rPr>
      <w:b/>
      <w:color w:val="000000"/>
      <w:sz w:val="22"/>
    </w:rPr>
  </w:style>
  <w:style w:type="paragraph" w:styleId="ListParagraph">
    <w:name w:val="List Paragraph"/>
    <w:basedOn w:val="Text"/>
    <w:uiPriority w:val="99"/>
    <w:qFormat/>
    <w:pPr>
      <w:numPr>
        <w:numId w:val="5"/>
      </w:numPr>
    </w:pPr>
    <w:rPr>
      <w:rFonts w:ascii="Times New Roman" w:hAnsi="Times New Roman"/>
    </w:rPr>
  </w:style>
  <w:style w:type="character" w:customStyle="1" w:styleId="A1">
    <w:name w:val="A1"/>
    <w:uiPriority w:val="99"/>
    <w:rPr>
      <w:color w:val="E95340"/>
      <w:sz w:val="18"/>
    </w:rPr>
  </w:style>
  <w:style w:type="paragraph" w:styleId="Caption">
    <w:name w:val="caption"/>
    <w:basedOn w:val="Normal"/>
    <w:next w:val="Normal"/>
    <w:uiPriority w:val="99"/>
    <w:qFormat/>
    <w:rPr>
      <w:rFonts w:cs="Georgia"/>
      <w:sz w:val="18"/>
      <w:szCs w:val="18"/>
    </w:rPr>
  </w:style>
  <w:style w:type="paragraph" w:customStyle="1" w:styleId="SectionHeading">
    <w:name w:val="Section Heading"/>
    <w:basedOn w:val="Normal"/>
    <w:uiPriority w:val="99"/>
    <w:pPr>
      <w:keepNext/>
      <w:widowControl w:val="0"/>
      <w:autoSpaceDE w:val="0"/>
      <w:autoSpaceDN w:val="0"/>
      <w:adjustRightInd w:val="0"/>
      <w:spacing w:before="360" w:after="120" w:line="300" w:lineRule="exact"/>
      <w:jc w:val="center"/>
    </w:pPr>
    <w:rPr>
      <w:b/>
      <w:color w:val="000000"/>
    </w:rPr>
  </w:style>
  <w:style w:type="paragraph" w:customStyle="1" w:styleId="Subsubsection">
    <w:name w:val="Subsubsection"/>
    <w:basedOn w:val="Normal"/>
    <w:uiPriority w:val="99"/>
    <w:pPr>
      <w:keepNext/>
      <w:widowControl w:val="0"/>
      <w:autoSpaceDE w:val="0"/>
      <w:autoSpaceDN w:val="0"/>
      <w:adjustRightInd w:val="0"/>
      <w:spacing w:before="60" w:line="240" w:lineRule="exact"/>
    </w:pPr>
    <w:rPr>
      <w:b/>
      <w:color w:val="000000"/>
    </w:rPr>
  </w:style>
  <w:style w:type="character" w:styleId="SubtleReference">
    <w:name w:val="Subtle Reference"/>
    <w:aliases w:val="Abstract"/>
    <w:basedOn w:val="DefaultParagraphFont"/>
    <w:uiPriority w:val="99"/>
    <w:rPr>
      <w:rFonts w:ascii="Times New Roman" w:hAnsi="Times New Roman"/>
      <w:sz w:val="18"/>
    </w:rPr>
  </w:style>
  <w:style w:type="paragraph" w:styleId="Title">
    <w:name w:val="Title"/>
    <w:basedOn w:val="Heading1"/>
    <w:next w:val="Normal"/>
    <w:link w:val="TitleChar"/>
    <w:uiPriority w:val="99"/>
    <w:qFormat/>
    <w:rPr>
      <w:sz w:val="32"/>
    </w:rPr>
  </w:style>
  <w:style w:type="character" w:customStyle="1" w:styleId="TitleChar">
    <w:name w:val="Title Char"/>
    <w:basedOn w:val="DefaultParagraphFont"/>
    <w:link w:val="Title"/>
    <w:uiPriority w:val="99"/>
    <w:rPr>
      <w:b/>
      <w:sz w:val="24"/>
    </w:rPr>
  </w:style>
  <w:style w:type="paragraph" w:styleId="Subtitle">
    <w:name w:val="Subtitle"/>
    <w:basedOn w:val="AuthorName"/>
    <w:next w:val="Normal"/>
    <w:link w:val="SubtitleChar"/>
    <w:uiPriority w:val="99"/>
    <w:qFormat/>
    <w:rPr>
      <w:rFonts w:ascii="Times New Roman" w:hAnsi="Times New Roman"/>
      <w:sz w:val="24"/>
      <w:szCs w:val="24"/>
    </w:rPr>
  </w:style>
  <w:style w:type="character" w:customStyle="1" w:styleId="SubtitleChar">
    <w:name w:val="Subtitle Char"/>
    <w:basedOn w:val="DefaultParagraphFont"/>
    <w:link w:val="Subtitle"/>
    <w:uiPriority w:val="99"/>
    <w:rPr>
      <w:b/>
      <w:sz w:val="24"/>
    </w:rPr>
  </w:style>
  <w:style w:type="character" w:styleId="CommentReference">
    <w:name w:val="annotation reference"/>
    <w:basedOn w:val="DefaultParagraphFont"/>
    <w:uiPriority w:val="99"/>
    <w:semiHidden/>
    <w:rsid w:val="00F135D1"/>
    <w:rPr>
      <w:rFonts w:cs="Times New Roman"/>
      <w:sz w:val="18"/>
    </w:rPr>
  </w:style>
  <w:style w:type="paragraph" w:styleId="CommentText">
    <w:name w:val="annotation text"/>
    <w:basedOn w:val="Normal"/>
    <w:link w:val="CommentTextChar"/>
    <w:uiPriority w:val="99"/>
    <w:semiHidden/>
    <w:rsid w:val="00F135D1"/>
    <w:rPr>
      <w:sz w:val="24"/>
      <w:szCs w:val="24"/>
    </w:rPr>
  </w:style>
  <w:style w:type="character" w:customStyle="1" w:styleId="CommentTextChar">
    <w:name w:val="Comment Text Char"/>
    <w:basedOn w:val="DefaultParagraphFont"/>
    <w:link w:val="CommentText"/>
    <w:uiPriority w:val="99"/>
    <w:semiHidden/>
    <w:rsid w:val="00AC2B0E"/>
    <w:rPr>
      <w:sz w:val="24"/>
      <w:szCs w:val="24"/>
    </w:rPr>
  </w:style>
  <w:style w:type="paragraph" w:styleId="CommentSubject">
    <w:name w:val="annotation subject"/>
    <w:basedOn w:val="CommentText"/>
    <w:next w:val="CommentText"/>
    <w:link w:val="CommentSubjectChar"/>
    <w:uiPriority w:val="99"/>
    <w:semiHidden/>
    <w:rsid w:val="00F135D1"/>
    <w:rPr>
      <w:sz w:val="20"/>
      <w:szCs w:val="20"/>
    </w:rPr>
  </w:style>
  <w:style w:type="character" w:customStyle="1" w:styleId="CommentSubjectChar">
    <w:name w:val="Comment Subject Char"/>
    <w:basedOn w:val="CommentTextChar"/>
    <w:link w:val="CommentSubject"/>
    <w:uiPriority w:val="99"/>
    <w:semiHidden/>
    <w:rsid w:val="00AC2B0E"/>
    <w:rPr>
      <w:b/>
      <w:bCs/>
      <w:sz w:val="24"/>
      <w:szCs w:val="24"/>
    </w:rPr>
  </w:style>
  <w:style w:type="paragraph" w:styleId="BalloonText">
    <w:name w:val="Balloon Text"/>
    <w:basedOn w:val="Normal"/>
    <w:link w:val="BalloonTextChar"/>
    <w:uiPriority w:val="99"/>
    <w:semiHidden/>
    <w:rsid w:val="00F135D1"/>
    <w:rPr>
      <w:rFonts w:ascii="Lucida Grande" w:hAnsi="Lucida Grande"/>
      <w:sz w:val="18"/>
      <w:szCs w:val="18"/>
    </w:rPr>
  </w:style>
  <w:style w:type="character" w:customStyle="1" w:styleId="BalloonTextChar">
    <w:name w:val="Balloon Text Char"/>
    <w:basedOn w:val="DefaultParagraphFont"/>
    <w:link w:val="BalloonText"/>
    <w:uiPriority w:val="99"/>
    <w:semiHidden/>
    <w:rsid w:val="00AC2B0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yle:Downloads:ICCC_Author_Kit:icc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iccc.dot</Template>
  <TotalTime>18</TotalTime>
  <Pages>4</Pages>
  <Words>1602</Words>
  <Characters>9136</Characters>
  <Application>Microsoft Macintosh Word</Application>
  <DocSecurity>0</DocSecurity>
  <Lines>76</Lines>
  <Paragraphs>21</Paragraphs>
  <ScaleCrop>false</ScaleCrop>
  <Company>The Live Oak Press</Company>
  <LinksUpToDate>false</LinksUpToDate>
  <CharactersWithSpaces>10717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AAAI Proceedings Template</dc:title>
  <dc:subject>Conference Template</dc:subject>
  <dc:creator>Kyle Jennings</dc:creator>
  <cp:keywords/>
  <cp:lastModifiedBy>Kristin Carlson</cp:lastModifiedBy>
  <cp:revision>5</cp:revision>
  <cp:lastPrinted>2010-10-13T02:04:00Z</cp:lastPrinted>
  <dcterms:created xsi:type="dcterms:W3CDTF">2014-09-11T18:08:00Z</dcterms:created>
  <dcterms:modified xsi:type="dcterms:W3CDTF">2014-09-14T17:09:00Z</dcterms:modified>
</cp:coreProperties>
</file>